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F5545" w14:textId="607553A5" w:rsidR="004A2035" w:rsidRPr="00120D59" w:rsidRDefault="004A2035">
      <w:pPr>
        <w:pStyle w:val="Ttulo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 tabla superior contiene el nombre, el mes y el año, la tabla central contiene los días laborables y las fechas, y la tabla inferior contiene la programación de tareas con notas."/>
      </w:tblPr>
      <w:tblGrid>
        <w:gridCol w:w="1018"/>
        <w:gridCol w:w="542"/>
        <w:gridCol w:w="354"/>
        <w:gridCol w:w="883"/>
        <w:gridCol w:w="896"/>
        <w:gridCol w:w="929"/>
        <w:gridCol w:w="268"/>
        <w:gridCol w:w="943"/>
        <w:gridCol w:w="121"/>
        <w:gridCol w:w="840"/>
        <w:gridCol w:w="896"/>
        <w:gridCol w:w="806"/>
        <w:gridCol w:w="66"/>
        <w:gridCol w:w="904"/>
        <w:gridCol w:w="186"/>
        <w:gridCol w:w="860"/>
      </w:tblGrid>
      <w:tr w:rsidR="00460036" w:rsidRPr="00120D59" w14:paraId="7CD53D65" w14:textId="77777777" w:rsidTr="00120D59">
        <w:tc>
          <w:tcPr>
            <w:tcW w:w="1560" w:type="dxa"/>
            <w:gridSpan w:val="2"/>
            <w:vAlign w:val="bottom"/>
          </w:tcPr>
          <w:p w14:paraId="7BC70CCF" w14:textId="77777777" w:rsidR="004A2035" w:rsidRPr="00120D59" w:rsidRDefault="00000000">
            <w:pPr>
              <w:pStyle w:val="Ttulodeformulario"/>
            </w:pPr>
            <w:sdt>
              <w:sdtPr>
                <w:alias w:val="Nombre:"/>
                <w:tag w:val="Nombre:"/>
                <w:id w:val="-1492630018"/>
                <w:placeholder>
                  <w:docPart w:val="F8670432FD8CB54BBB9955D3D660CAFD"/>
                </w:placeholder>
                <w:temporary/>
                <w:showingPlcHdr/>
                <w15:appearance w15:val="hidden"/>
              </w:sdtPr>
              <w:sdtContent>
                <w:r w:rsidR="00460036" w:rsidRPr="00120D59">
                  <w:rPr>
                    <w:lang w:bidi="es-ES"/>
                  </w:rPr>
                  <w:t>nombre:</w:t>
                </w:r>
              </w:sdtContent>
            </w:sdt>
          </w:p>
        </w:tc>
        <w:tc>
          <w:tcPr>
            <w:tcW w:w="3330" w:type="dxa"/>
            <w:gridSpan w:val="5"/>
            <w:vAlign w:val="bottom"/>
          </w:tcPr>
          <w:p w14:paraId="1E434BC0" w14:textId="428674AD" w:rsidR="005102CC" w:rsidRPr="00120D59" w:rsidRDefault="005102CC">
            <w:pPr>
              <w:pStyle w:val="Informacindeformulario"/>
            </w:pPr>
            <w:r>
              <w:t>Karla Revolorio</w:t>
            </w:r>
          </w:p>
        </w:tc>
        <w:tc>
          <w:tcPr>
            <w:tcW w:w="1064" w:type="dxa"/>
            <w:gridSpan w:val="2"/>
            <w:tcMar>
              <w:left w:w="202" w:type="dxa"/>
            </w:tcMar>
            <w:vAlign w:val="bottom"/>
          </w:tcPr>
          <w:p w14:paraId="16BDC378" w14:textId="77777777" w:rsidR="004A2035" w:rsidRPr="00120D59" w:rsidRDefault="00000000">
            <w:pPr>
              <w:pStyle w:val="Ttulodeformulario"/>
            </w:pPr>
            <w:sdt>
              <w:sdtPr>
                <w:alias w:val="Mes:"/>
                <w:tag w:val="Mes:"/>
                <w:id w:val="-2098318403"/>
                <w:placeholder>
                  <w:docPart w:val="BB645C80CB90014ABADB730B057319C4"/>
                </w:placeholder>
                <w:temporary/>
                <w:showingPlcHdr/>
                <w15:appearance w15:val="hidden"/>
              </w:sdtPr>
              <w:sdtContent>
                <w:r w:rsidR="00460036" w:rsidRPr="00120D59">
                  <w:rPr>
                    <w:lang w:bidi="es-ES"/>
                  </w:rPr>
                  <w:t>mes:</w:t>
                </w:r>
              </w:sdtContent>
            </w:sdt>
          </w:p>
        </w:tc>
        <w:sdt>
          <w:sdtPr>
            <w:alias w:val="Escriba el mes:"/>
            <w:tag w:val="Escriba el mes:"/>
            <w:id w:val="1072005417"/>
            <w:placeholder>
              <w:docPart w:val="F9CF41AD81AB124BAA9F2EA46FFD8208"/>
            </w:placeholder>
            <w15:appearance w15:val="hidden"/>
            <w:text/>
          </w:sdtPr>
          <w:sdtContent>
            <w:tc>
              <w:tcPr>
                <w:tcW w:w="2542" w:type="dxa"/>
                <w:gridSpan w:val="3"/>
                <w:vAlign w:val="bottom"/>
              </w:tcPr>
              <w:p w14:paraId="09008759" w14:textId="02F4D5C1" w:rsidR="004A2035" w:rsidRPr="00120D59" w:rsidRDefault="0012064B">
                <w:pPr>
                  <w:pStyle w:val="Informacindeformulario"/>
                  <w:ind w:left="720" w:hanging="720"/>
                </w:pPr>
                <w:r>
                  <w:t>Octubre</w:t>
                </w:r>
              </w:p>
            </w:tc>
          </w:sdtContent>
        </w:sdt>
        <w:tc>
          <w:tcPr>
            <w:tcW w:w="1156" w:type="dxa"/>
            <w:gridSpan w:val="3"/>
            <w:tcMar>
              <w:left w:w="202" w:type="dxa"/>
            </w:tcMar>
            <w:vAlign w:val="bottom"/>
          </w:tcPr>
          <w:p w14:paraId="74551002" w14:textId="77777777" w:rsidR="004A2035" w:rsidRPr="00120D59" w:rsidRDefault="00000000">
            <w:pPr>
              <w:pStyle w:val="Ttulodeformulario"/>
            </w:pPr>
            <w:sdt>
              <w:sdtPr>
                <w:alias w:val="Año:"/>
                <w:tag w:val="Año:"/>
                <w:id w:val="-1765065820"/>
                <w:placeholder>
                  <w:docPart w:val="9E49B50E495DE84DB35F2E3DDA2F7B26"/>
                </w:placeholder>
                <w:temporary/>
                <w:showingPlcHdr/>
                <w15:appearance w15:val="hidden"/>
              </w:sdtPr>
              <w:sdtContent>
                <w:r w:rsidR="00460036" w:rsidRPr="00120D59">
                  <w:rPr>
                    <w:lang w:bidi="es-ES"/>
                  </w:rPr>
                  <w:t>año:</w:t>
                </w:r>
              </w:sdtContent>
            </w:sdt>
          </w:p>
        </w:tc>
        <w:sdt>
          <w:sdtPr>
            <w:alias w:val="Escriba el año:"/>
            <w:tag w:val="Escriba el año:"/>
            <w:id w:val="1791392683"/>
            <w:placeholder>
              <w:docPart w:val="45D326D56D1C07458806F916BB69B9A0"/>
            </w:placeholder>
            <w15:appearance w15:val="hidden"/>
            <w:text/>
          </w:sdtPr>
          <w:sdtContent>
            <w:tc>
              <w:tcPr>
                <w:tcW w:w="860" w:type="dxa"/>
                <w:vAlign w:val="bottom"/>
              </w:tcPr>
              <w:p w14:paraId="7E542325" w14:textId="2A6D49CA" w:rsidR="004A2035" w:rsidRPr="00120D59" w:rsidRDefault="0012064B">
                <w:pPr>
                  <w:pStyle w:val="Informacindeformulario"/>
                </w:pPr>
                <w:r>
                  <w:t>2025</w:t>
                </w:r>
              </w:p>
            </w:tc>
          </w:sdtContent>
        </w:sdt>
      </w:tr>
      <w:tr w:rsidR="00460036" w:rsidRPr="00120D59" w14:paraId="0BE9A4D8" w14:textId="77777777" w:rsidTr="0072592F">
        <w:tblPrEx>
          <w:tblCellMar>
            <w:left w:w="144" w:type="dxa"/>
            <w:bottom w:w="144" w:type="dxa"/>
            <w:right w:w="144" w:type="dxa"/>
          </w:tblCellMar>
        </w:tblPrEx>
        <w:trPr>
          <w:gridAfter w:val="2"/>
          <w:wAfter w:w="1046" w:type="dxa"/>
          <w:trHeight w:val="288"/>
        </w:trPr>
        <w:sdt>
          <w:sdtPr>
            <w:alias w:val="Lunes:"/>
            <w:tag w:val="Lunes:"/>
            <w:id w:val="-1249271692"/>
            <w:placeholder>
              <w:docPart w:val="4689AF6FC73F4246B7C09A8BE63E0663"/>
            </w:placeholder>
            <w:temporary/>
            <w:showingPlcHdr/>
            <w15:appearance w15:val="hidden"/>
          </w:sdtPr>
          <w:sdtContent>
            <w:tc>
              <w:tcPr>
                <w:tcW w:w="1018" w:type="dxa"/>
                <w:tcMar>
                  <w:top w:w="288" w:type="dxa"/>
                </w:tcMar>
              </w:tcPr>
              <w:p w14:paraId="1BA14EBE" w14:textId="77777777" w:rsidR="00460036" w:rsidRPr="00120D59" w:rsidRDefault="00460036" w:rsidP="004038E3">
                <w:pPr>
                  <w:pStyle w:val="Da"/>
                </w:pPr>
                <w:r w:rsidRPr="00120D59">
                  <w:rPr>
                    <w:lang w:bidi="es-ES"/>
                  </w:rPr>
                  <w:t>lu.</w:t>
                </w:r>
              </w:p>
            </w:tc>
          </w:sdtContent>
        </w:sdt>
        <w:tc>
          <w:tcPr>
            <w:tcW w:w="896" w:type="dxa"/>
            <w:gridSpan w:val="2"/>
            <w:tcMar>
              <w:top w:w="288" w:type="dxa"/>
            </w:tcMar>
          </w:tcPr>
          <w:p w14:paraId="16569D07" w14:textId="689D26B8" w:rsidR="00460036" w:rsidRPr="00120D59" w:rsidRDefault="00460036" w:rsidP="001754EE">
            <w:pPr>
              <w:pStyle w:val="Fecha"/>
              <w:jc w:val="left"/>
            </w:pPr>
          </w:p>
        </w:tc>
        <w:sdt>
          <w:sdtPr>
            <w:alias w:val="Martes:"/>
            <w:tag w:val="Martes:"/>
            <w:id w:val="1905408277"/>
            <w:placeholder>
              <w:docPart w:val="DBC2675596A1C541AC3F145A70D36F34"/>
            </w:placeholder>
            <w:temporary/>
            <w:showingPlcHdr/>
            <w15:appearance w15:val="hidden"/>
          </w:sdtPr>
          <w:sdtContent>
            <w:tc>
              <w:tcPr>
                <w:tcW w:w="883" w:type="dxa"/>
                <w:tcMar>
                  <w:top w:w="288" w:type="dxa"/>
                </w:tcMar>
              </w:tcPr>
              <w:p w14:paraId="13D2CC65" w14:textId="77777777" w:rsidR="00460036" w:rsidRPr="00120D59" w:rsidRDefault="00460036" w:rsidP="004038E3">
                <w:pPr>
                  <w:pStyle w:val="Da"/>
                </w:pPr>
                <w:r w:rsidRPr="00120D59">
                  <w:rPr>
                    <w:lang w:bidi="es-ES"/>
                  </w:rPr>
                  <w:t>ma.</w:t>
                </w:r>
              </w:p>
            </w:tc>
          </w:sdtContent>
        </w:sdt>
        <w:tc>
          <w:tcPr>
            <w:tcW w:w="896" w:type="dxa"/>
            <w:tcMar>
              <w:top w:w="288" w:type="dxa"/>
            </w:tcMar>
          </w:tcPr>
          <w:p w14:paraId="18F7F0AC" w14:textId="02548663" w:rsidR="00460036" w:rsidRPr="00120D59" w:rsidRDefault="00460036" w:rsidP="004038E3">
            <w:pPr>
              <w:pStyle w:val="Fecha"/>
            </w:pPr>
          </w:p>
        </w:tc>
        <w:sdt>
          <w:sdtPr>
            <w:alias w:val="Miércoles:"/>
            <w:tag w:val="Miércoles:"/>
            <w:id w:val="1944415633"/>
            <w:placeholder>
              <w:docPart w:val="F6345659230C604E887BB2141F249EE6"/>
            </w:placeholder>
            <w:temporary/>
            <w:showingPlcHdr/>
            <w15:appearance w15:val="hidden"/>
          </w:sdtPr>
          <w:sdtContent>
            <w:tc>
              <w:tcPr>
                <w:tcW w:w="929" w:type="dxa"/>
                <w:tcMar>
                  <w:top w:w="288" w:type="dxa"/>
                </w:tcMar>
              </w:tcPr>
              <w:p w14:paraId="7AD8AFE0" w14:textId="77777777" w:rsidR="00460036" w:rsidRPr="00120D59" w:rsidRDefault="00460036" w:rsidP="004038E3">
                <w:pPr>
                  <w:pStyle w:val="Da"/>
                </w:pPr>
                <w:r w:rsidRPr="00120D59">
                  <w:rPr>
                    <w:lang w:bidi="es-ES"/>
                  </w:rPr>
                  <w:t>mi.</w:t>
                </w:r>
              </w:p>
            </w:tc>
          </w:sdtContent>
        </w:sdt>
        <w:tc>
          <w:tcPr>
            <w:tcW w:w="1211" w:type="dxa"/>
            <w:gridSpan w:val="2"/>
            <w:tcMar>
              <w:top w:w="288" w:type="dxa"/>
            </w:tcMar>
          </w:tcPr>
          <w:p w14:paraId="65E029D2" w14:textId="4567A438" w:rsidR="00460036" w:rsidRPr="00120D59" w:rsidRDefault="00B405A6" w:rsidP="004038E3">
            <w:pPr>
              <w:pStyle w:val="Fecha"/>
            </w:pPr>
            <w:r>
              <w:t>01</w:t>
            </w:r>
          </w:p>
        </w:tc>
        <w:sdt>
          <w:sdtPr>
            <w:alias w:val="Jueves:"/>
            <w:tag w:val="Jueves:"/>
            <w:id w:val="-19945327"/>
            <w:placeholder>
              <w:docPart w:val="2B5619D1A4D4F4439B082A88A7AA1817"/>
            </w:placeholder>
            <w:temporary/>
            <w:showingPlcHdr/>
            <w15:appearance w15:val="hidden"/>
          </w:sdtPr>
          <w:sdtContent>
            <w:tc>
              <w:tcPr>
                <w:tcW w:w="961" w:type="dxa"/>
                <w:gridSpan w:val="2"/>
                <w:tcMar>
                  <w:top w:w="288" w:type="dxa"/>
                </w:tcMar>
              </w:tcPr>
              <w:p w14:paraId="63B14A75" w14:textId="77777777" w:rsidR="00460036" w:rsidRPr="00120D59" w:rsidRDefault="00460036" w:rsidP="004038E3">
                <w:pPr>
                  <w:pStyle w:val="Da"/>
                </w:pPr>
                <w:r w:rsidRPr="00120D59">
                  <w:rPr>
                    <w:lang w:bidi="es-ES"/>
                  </w:rPr>
                  <w:t>ju.</w:t>
                </w:r>
              </w:p>
            </w:tc>
          </w:sdtContent>
        </w:sdt>
        <w:tc>
          <w:tcPr>
            <w:tcW w:w="896" w:type="dxa"/>
            <w:tcMar>
              <w:top w:w="288" w:type="dxa"/>
            </w:tcMar>
          </w:tcPr>
          <w:p w14:paraId="23825D4C" w14:textId="78421D6E" w:rsidR="00460036" w:rsidRPr="00120D59" w:rsidRDefault="00287FD7" w:rsidP="004038E3">
            <w:pPr>
              <w:pStyle w:val="Fecha"/>
            </w:pPr>
            <w:r>
              <w:t>0</w:t>
            </w:r>
            <w:r w:rsidR="00B405A6">
              <w:t>2</w:t>
            </w:r>
          </w:p>
        </w:tc>
        <w:sdt>
          <w:sdtPr>
            <w:alias w:val="Viernes:"/>
            <w:tag w:val="Viernes:"/>
            <w:id w:val="-1302537133"/>
            <w:placeholder>
              <w:docPart w:val="FD1E790C6F10A346AAD3FE8DE99D838A"/>
            </w:placeholder>
            <w:temporary/>
            <w:showingPlcHdr/>
            <w15:appearance w15:val="hidden"/>
          </w:sdtPr>
          <w:sdtContent>
            <w:tc>
              <w:tcPr>
                <w:tcW w:w="872" w:type="dxa"/>
                <w:gridSpan w:val="2"/>
                <w:tcMar>
                  <w:top w:w="288" w:type="dxa"/>
                </w:tcMar>
              </w:tcPr>
              <w:p w14:paraId="5B41EA93" w14:textId="77777777" w:rsidR="00460036" w:rsidRPr="00120D59" w:rsidRDefault="00460036" w:rsidP="004038E3">
                <w:pPr>
                  <w:pStyle w:val="Da"/>
                </w:pPr>
                <w:r w:rsidRPr="00120D59">
                  <w:rPr>
                    <w:lang w:bidi="es-ES"/>
                  </w:rPr>
                  <w:t>vi.</w:t>
                </w:r>
              </w:p>
            </w:tc>
          </w:sdtContent>
        </w:sdt>
        <w:tc>
          <w:tcPr>
            <w:tcW w:w="904" w:type="dxa"/>
            <w:tcMar>
              <w:top w:w="288" w:type="dxa"/>
            </w:tcMar>
          </w:tcPr>
          <w:p w14:paraId="0AD0EB90" w14:textId="34F89D31" w:rsidR="00460036" w:rsidRPr="00120D59" w:rsidRDefault="00287FD7" w:rsidP="004038E3">
            <w:pPr>
              <w:pStyle w:val="Fecha"/>
            </w:pPr>
            <w:r>
              <w:t>0</w:t>
            </w:r>
            <w:r w:rsidR="00B405A6">
              <w:t>3</w:t>
            </w:r>
          </w:p>
        </w:tc>
      </w:tr>
    </w:tbl>
    <w:tbl>
      <w:tblPr>
        <w:tblStyle w:val="Calendariodetareas"/>
        <w:tblpPr w:leftFromText="141" w:rightFromText="141" w:vertAnchor="text" w:tblpY="1"/>
        <w:tblOverlap w:val="never"/>
        <w:tblW w:w="0" w:type="auto"/>
        <w:tblLayout w:type="fixed"/>
        <w:tblLook w:val="0080" w:firstRow="0" w:lastRow="0" w:firstColumn="1" w:lastColumn="0" w:noHBand="0" w:noVBand="0"/>
        <w:tblDescription w:val="La tabla superior contiene el nombre, el mes y el año, la tabla central contiene los días laborables y las fechas, y la tabla inferior contiene la programación de tareas con notas."/>
      </w:tblPr>
      <w:tblGrid>
        <w:gridCol w:w="365"/>
        <w:gridCol w:w="2029"/>
        <w:gridCol w:w="2029"/>
        <w:gridCol w:w="2030"/>
        <w:gridCol w:w="2030"/>
        <w:gridCol w:w="2028"/>
      </w:tblGrid>
      <w:tr w:rsidR="00803AEC" w:rsidRPr="00120D59" w14:paraId="0DFBA1FB" w14:textId="77777777" w:rsidTr="00803AEC">
        <w:trPr>
          <w:cantSplit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dxa"/>
            <w:shd w:val="clear" w:color="auto" w:fill="000000" w:themeFill="text2"/>
            <w:textDirection w:val="btLr"/>
            <w:vAlign w:val="center"/>
          </w:tcPr>
          <w:p w14:paraId="1D65A86B" w14:textId="2127FC34" w:rsidR="00803AEC" w:rsidRPr="00120D59" w:rsidRDefault="00803AEC" w:rsidP="00803AEC">
            <w:pPr>
              <w:ind w:left="113" w:right="113"/>
            </w:pPr>
          </w:p>
        </w:tc>
        <w:tc>
          <w:tcPr>
            <w:tcW w:w="2029" w:type="dxa"/>
          </w:tcPr>
          <w:p w14:paraId="63CFFE04" w14:textId="7C427590" w:rsidR="00803AEC" w:rsidRDefault="00803AEC" w:rsidP="00803AEC">
            <w:pPr>
              <w:pStyle w:val="p1"/>
              <w:divId w:val="11583004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FAE251" w14:textId="52E56371" w:rsidR="00803AEC" w:rsidRPr="00120D59" w:rsidRDefault="00803AEC" w:rsidP="00803AE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29" w:type="dxa"/>
          </w:tcPr>
          <w:p w14:paraId="36C92846" w14:textId="74D990A6" w:rsidR="00803AEC" w:rsidRPr="00120D59" w:rsidRDefault="00803AEC" w:rsidP="00803AEC">
            <w:pPr>
              <w:pStyle w:val="p1"/>
              <w:ind w:left="0" w:right="0"/>
              <w:divId w:val="744575861"/>
            </w:pPr>
          </w:p>
        </w:tc>
        <w:tc>
          <w:tcPr>
            <w:tcW w:w="2030" w:type="dxa"/>
          </w:tcPr>
          <w:p w14:paraId="0E37C5EC" w14:textId="4B01FFBE" w:rsidR="00803AEC" w:rsidRDefault="008C74C0" w:rsidP="00803AEC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•</w:t>
            </w:r>
            <w:r w:rsidR="00803AEC">
              <w:rPr>
                <w:rStyle w:val="s1"/>
              </w:rPr>
              <w:t>Atencion al cliente lo</w:t>
            </w:r>
          </w:p>
          <w:p w14:paraId="0CB096AD" w14:textId="77777777" w:rsidR="00803AEC" w:rsidRDefault="00803AEC" w:rsidP="00803AEC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que se hace: se puede dar asesoría legal en asuntos que las personas desconocen ya sea en el ámbito penal laboral, de familia todo lo relativo a la propiedad o posesión de vienes hinmuebles.</w:t>
            </w:r>
          </w:p>
          <w:p w14:paraId="6D911734" w14:textId="77777777" w:rsidR="00803AEC" w:rsidRDefault="00803AEC" w:rsidP="00803AEC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•Matrimonios celebración,</w:t>
            </w:r>
          </w:p>
          <w:p w14:paraId="7234141B" w14:textId="77777777" w:rsidR="00803AEC" w:rsidRDefault="00803AEC" w:rsidP="00803AEC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divorcios.</w:t>
            </w:r>
          </w:p>
          <w:p w14:paraId="52F45781" w14:textId="77777777" w:rsidR="00803AEC" w:rsidRDefault="00803AEC" w:rsidP="00803AEC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•hicimos como un documento</w:t>
            </w:r>
          </w:p>
          <w:p w14:paraId="02CDC7E8" w14:textId="77777777" w:rsidR="00803AEC" w:rsidRDefault="00803AEC" w:rsidP="00803AEC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sobre un arrendamiento y sobre inmuebles.</w:t>
            </w:r>
          </w:p>
          <w:p w14:paraId="5E1AE004" w14:textId="12B2AC8C" w:rsidR="00803AEC" w:rsidRPr="00120D59" w:rsidRDefault="00803AEC" w:rsidP="00803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30" w:type="dxa"/>
          </w:tcPr>
          <w:p w14:paraId="319E00A4" w14:textId="6A70C80F" w:rsidR="00803AEC" w:rsidRDefault="00D4574F" w:rsidP="00803AEC">
            <w:pPr>
              <w:pStyle w:val="p1"/>
            </w:pPr>
            <w:r>
              <w:rPr>
                <w:rStyle w:val="s1"/>
              </w:rPr>
              <w:t>•</w:t>
            </w:r>
            <w:r w:rsidR="00803AEC">
              <w:rPr>
                <w:rStyle w:val="s1"/>
              </w:rPr>
              <w:t>Imprimimos un documento y lo fuímos a dejar a la</w:t>
            </w:r>
          </w:p>
          <w:p w14:paraId="158B5C09" w14:textId="77777777" w:rsidR="00803AEC" w:rsidRDefault="00803AEC" w:rsidP="00803AEC">
            <w:pPr>
              <w:pStyle w:val="p1"/>
            </w:pPr>
            <w:r>
              <w:rPr>
                <w:rStyle w:val="s1"/>
              </w:rPr>
              <w:t>municipalidad.</w:t>
            </w:r>
          </w:p>
          <w:p w14:paraId="1E56918D" w14:textId="3D8FEDC2" w:rsidR="00803AEC" w:rsidRDefault="00D4574F" w:rsidP="00803AEC">
            <w:pPr>
              <w:pStyle w:val="p1"/>
            </w:pPr>
            <w:r>
              <w:rPr>
                <w:rStyle w:val="s1"/>
              </w:rPr>
              <w:t>•</w:t>
            </w:r>
            <w:r w:rsidR="00803AEC">
              <w:rPr>
                <w:rStyle w:val="s1"/>
              </w:rPr>
              <w:t>hicimos dos documentos en el cual uno era sobre una venta de un terrene y el obro era sobre inmuebles.</w:t>
            </w:r>
          </w:p>
          <w:p w14:paraId="4810EA72" w14:textId="0FDAD608" w:rsidR="00803AEC" w:rsidRPr="00120D59" w:rsidRDefault="00803AEC" w:rsidP="00803AEC"/>
        </w:tc>
        <w:tc>
          <w:tcPr>
            <w:tcW w:w="2028" w:type="dxa"/>
          </w:tcPr>
          <w:p w14:paraId="30A2CA69" w14:textId="05197D89" w:rsidR="000B1CC8" w:rsidRDefault="00AB47FA" w:rsidP="000B1CC8">
            <w:pPr>
              <w:pStyle w:val="li1"/>
              <w:divId w:val="1654850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•</w:t>
            </w:r>
            <w:r w:rsidR="000B1CC8">
              <w:rPr>
                <w:rStyle w:val="s1"/>
                <w:rFonts w:eastAsia="Times New Roman"/>
              </w:rPr>
              <w:t>Hicímos un testimonio especial y es el que se manda para el archivo.</w:t>
            </w:r>
          </w:p>
          <w:p w14:paraId="703BECF7" w14:textId="0A6271DD" w:rsidR="000B1CC8" w:rsidRDefault="00AB47FA" w:rsidP="000B1CC8">
            <w:pPr>
              <w:pStyle w:val="li1"/>
              <w:ind w:left="0"/>
              <w:divId w:val="1654850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•Hi</w:t>
            </w:r>
            <w:r w:rsidR="000B1CC8">
              <w:rPr>
                <w:rStyle w:val="s1"/>
                <w:rFonts w:eastAsia="Times New Roman"/>
              </w:rPr>
              <w:t>cimos un contrato de arendamiento.</w:t>
            </w:r>
          </w:p>
          <w:p w14:paraId="59947FE1" w14:textId="0582151E" w:rsidR="000B1CC8" w:rsidRDefault="00D4574F" w:rsidP="000B1CC8">
            <w:pPr>
              <w:pStyle w:val="li1"/>
              <w:ind w:left="0"/>
              <w:divId w:val="1654850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•</w:t>
            </w:r>
            <w:r w:rsidR="000B1CC8">
              <w:rPr>
                <w:rStyle w:val="s1"/>
                <w:rFonts w:eastAsia="Times New Roman"/>
              </w:rPr>
              <w:t>Inprimimos unos protocolos.</w:t>
            </w:r>
          </w:p>
          <w:p w14:paraId="4BFEEDF5" w14:textId="780BB6E6" w:rsidR="00803AEC" w:rsidRPr="00120D59" w:rsidRDefault="00803AEC" w:rsidP="00803AE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Calendariodetareas"/>
        <w:tblW w:w="0" w:type="auto"/>
        <w:tblInd w:w="-3" w:type="dxa"/>
        <w:tblLayout w:type="fixed"/>
        <w:tblLook w:val="0080" w:firstRow="0" w:lastRow="0" w:firstColumn="1" w:lastColumn="0" w:noHBand="0" w:noVBand="0"/>
        <w:tblDescription w:val="La tabla superior contiene el nombre, el mes y el año, la tabla central contiene los días laborables y las fechas, y la tabla inferior contiene la programación de tareas con notas."/>
      </w:tblPr>
      <w:tblGrid>
        <w:gridCol w:w="365"/>
        <w:gridCol w:w="2029"/>
        <w:gridCol w:w="2029"/>
        <w:gridCol w:w="2030"/>
        <w:gridCol w:w="2030"/>
        <w:gridCol w:w="2028"/>
      </w:tblGrid>
      <w:tr w:rsidR="004A2035" w:rsidRPr="00120D59" w14:paraId="6393B711" w14:textId="77777777" w:rsidTr="00B405A6">
        <w:trPr>
          <w:cantSplit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dxa"/>
            <w:shd w:val="clear" w:color="auto" w:fill="404040" w:themeFill="accent4" w:themeFillShade="80"/>
            <w:textDirection w:val="btLr"/>
            <w:vAlign w:val="center"/>
          </w:tcPr>
          <w:p w14:paraId="0981C2B9" w14:textId="42C012D9" w:rsidR="004A2035" w:rsidRPr="00120D59" w:rsidRDefault="004A2035">
            <w:pPr>
              <w:ind w:left="113" w:right="113"/>
            </w:pPr>
          </w:p>
        </w:tc>
        <w:tc>
          <w:tcPr>
            <w:tcW w:w="2029" w:type="dxa"/>
          </w:tcPr>
          <w:p w14:paraId="42001E6C" w14:textId="3CA735B5" w:rsidR="004A2035" w:rsidRDefault="00121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5353DF">
              <w:t>U</w:t>
            </w:r>
            <w:r>
              <w:t>.</w:t>
            </w:r>
            <w:r w:rsidR="00FF7D5D">
              <w:t xml:space="preserve"> 06 </w:t>
            </w:r>
          </w:p>
          <w:p w14:paraId="0D405677" w14:textId="4A55429E" w:rsidR="008257AB" w:rsidRDefault="008257AB" w:rsidP="008257AB">
            <w:pPr>
              <w:pStyle w:val="li1"/>
              <w:divId w:val="10166199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•Limpieza.</w:t>
            </w:r>
          </w:p>
          <w:p w14:paraId="5217F0F2" w14:textId="70CBF917" w:rsidR="00FF7D5D" w:rsidRPr="008257AB" w:rsidRDefault="008257AB" w:rsidP="008257AB">
            <w:pPr>
              <w:pStyle w:val="li1"/>
              <w:ind w:left="0"/>
              <w:divId w:val="10166199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•Rebisamos un indice de</w:t>
            </w:r>
            <w:r w:rsidR="00D22DA4">
              <w:rPr>
                <w:rStyle w:val="s1"/>
                <w:rFonts w:eastAsia="Times New Roman"/>
              </w:rPr>
              <w:t xml:space="preserve"> todos los protocolos y corregimos </w:t>
            </w:r>
            <w:r w:rsidR="00904B33">
              <w:rPr>
                <w:rStyle w:val="s1"/>
                <w:rFonts w:eastAsia="Times New Roman"/>
              </w:rPr>
              <w:t>barios errores.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29" w:type="dxa"/>
          </w:tcPr>
          <w:p w14:paraId="500155FF" w14:textId="2F9166B7" w:rsidR="004A2035" w:rsidRDefault="006D39AB">
            <w:r>
              <w:t>M</w:t>
            </w:r>
            <w:r w:rsidR="005353DF">
              <w:t>A</w:t>
            </w:r>
            <w:r>
              <w:t>. 07</w:t>
            </w:r>
          </w:p>
          <w:p w14:paraId="07D200D4" w14:textId="77777777" w:rsidR="006D39AB" w:rsidRDefault="006D39AB">
            <w:r>
              <w:t>•Limpieza.</w:t>
            </w:r>
          </w:p>
          <w:p w14:paraId="6CFC11C9" w14:textId="77777777" w:rsidR="006D39AB" w:rsidRDefault="006D39AB">
            <w:r>
              <w:t>•</w:t>
            </w:r>
            <w:r w:rsidR="005946B7">
              <w:t xml:space="preserve">Nos pusieron a transcribir </w:t>
            </w:r>
            <w:r w:rsidR="007067C7">
              <w:t>unos documentos a mano.</w:t>
            </w:r>
          </w:p>
          <w:p w14:paraId="7B836786" w14:textId="1CA4F21D" w:rsidR="007067C7" w:rsidRPr="00120D59" w:rsidRDefault="007067C7">
            <w:r>
              <w:t>•Hicimos la otra parte</w:t>
            </w:r>
            <w:r w:rsidR="005353DF">
              <w:t xml:space="preserve"> del índice</w:t>
            </w:r>
            <w:r>
              <w:t xml:space="preserve"> de protocolos </w:t>
            </w:r>
          </w:p>
        </w:tc>
        <w:tc>
          <w:tcPr>
            <w:tcW w:w="2030" w:type="dxa"/>
          </w:tcPr>
          <w:p w14:paraId="3274C865" w14:textId="77777777" w:rsidR="004A2035" w:rsidRDefault="00535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MI. 08</w:t>
            </w:r>
          </w:p>
          <w:p w14:paraId="0090B48D" w14:textId="0E201CCE" w:rsidR="00614A39" w:rsidRDefault="00614A39" w:rsidP="00614A39">
            <w:pPr>
              <w:pStyle w:val="li1"/>
              <w:divId w:val="20003027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Limpieza.</w:t>
            </w:r>
          </w:p>
          <w:p w14:paraId="4A6B4570" w14:textId="4CDB0E51" w:rsidR="00614A39" w:rsidRDefault="00614A39" w:rsidP="00614A39">
            <w:pPr>
              <w:pStyle w:val="li1"/>
              <w:ind w:left="0"/>
              <w:divId w:val="20003027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s1"/>
                <w:rFonts w:ascii="Calibri" w:eastAsia="Times New Roman" w:hAnsi="Calibri" w:cs="Calibri"/>
              </w:rPr>
              <w:t>•</w:t>
            </w:r>
            <w:r>
              <w:rPr>
                <w:rStyle w:val="s1"/>
                <w:rFonts w:eastAsia="Times New Roman"/>
              </w:rPr>
              <w:t>Agregamos otra parte</w:t>
            </w:r>
          </w:p>
          <w:p w14:paraId="742F954A" w14:textId="754C9D29" w:rsidR="00614A39" w:rsidRDefault="00253C96" w:rsidP="00253C96">
            <w:pPr>
              <w:pStyle w:val="p1"/>
              <w:divId w:val="20003027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m</w:t>
            </w:r>
            <w:r w:rsidR="00614A39">
              <w:rPr>
                <w:rStyle w:val="s1"/>
              </w:rPr>
              <w:t>as</w:t>
            </w:r>
            <w:r>
              <w:rPr>
                <w:rStyle w:val="s1"/>
              </w:rPr>
              <w:t xml:space="preserve"> </w:t>
            </w:r>
            <w:r w:rsidR="00614A39">
              <w:rPr>
                <w:rStyle w:val="s1"/>
              </w:rPr>
              <w:t>al indice</w:t>
            </w:r>
            <w:r w:rsidR="00DA6640">
              <w:rPr>
                <w:rStyle w:val="s1"/>
              </w:rPr>
              <w:t xml:space="preserve"> y lo revisamos.</w:t>
            </w:r>
          </w:p>
          <w:p w14:paraId="23B5448F" w14:textId="77777777" w:rsidR="00DA6640" w:rsidRDefault="00DA6640" w:rsidP="00DA6640">
            <w:pPr>
              <w:pStyle w:val="p1"/>
              <w:divId w:val="20003027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1"/>
              </w:rPr>
            </w:pPr>
            <w:r>
              <w:rPr>
                <w:rStyle w:val="s1"/>
              </w:rPr>
              <w:t>•</w:t>
            </w:r>
            <w:r w:rsidR="00614A39">
              <w:rPr>
                <w:rStyle w:val="s1"/>
              </w:rPr>
              <w:t>Hicimos unas escritura</w:t>
            </w:r>
            <w:r>
              <w:rPr>
                <w:rStyle w:val="s1"/>
              </w:rPr>
              <w:t>s</w:t>
            </w:r>
          </w:p>
          <w:p w14:paraId="308E32E8" w14:textId="060EDF30" w:rsidR="00614A39" w:rsidRPr="009E47DC" w:rsidRDefault="00DA6640" w:rsidP="009E47DC">
            <w:pPr>
              <w:pStyle w:val="p1"/>
              <w:divId w:val="20003027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s1"/>
              </w:rPr>
              <w:t>•</w:t>
            </w:r>
            <w:r w:rsidR="00614A39">
              <w:rPr>
                <w:rStyle w:val="s1"/>
                <w:rFonts w:eastAsia="Times New Roman"/>
              </w:rPr>
              <w:t>Nos pucieron a transcribir o</w:t>
            </w:r>
            <w:r w:rsidR="009E47DC">
              <w:rPr>
                <w:rStyle w:val="s1"/>
                <w:rFonts w:eastAsia="Times New Roman"/>
              </w:rPr>
              <w:t>t</w:t>
            </w:r>
            <w:r w:rsidR="00614A39">
              <w:rPr>
                <w:rStyle w:val="s1"/>
                <w:rFonts w:eastAsia="Times New Roman"/>
              </w:rPr>
              <w:t>ros documentos</w:t>
            </w:r>
            <w:r w:rsidR="009E47DC">
              <w:rPr>
                <w:rStyle w:val="s1"/>
                <w:rFonts w:eastAsia="Times New Roman"/>
              </w:rPr>
              <w:t xml:space="preserve"> a mano</w:t>
            </w:r>
          </w:p>
          <w:p w14:paraId="5A43BDA1" w14:textId="59F86F24" w:rsidR="00614A39" w:rsidRDefault="003376CC" w:rsidP="009E47DC">
            <w:pPr>
              <w:pStyle w:val="li1"/>
              <w:ind w:left="0"/>
              <w:divId w:val="20003027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s1"/>
                <w:rFonts w:ascii="Calibri" w:eastAsia="Times New Roman" w:hAnsi="Calibri" w:cs="Calibri"/>
              </w:rPr>
              <w:t>•</w:t>
            </w:r>
            <w:r>
              <w:rPr>
                <w:rStyle w:val="s1"/>
                <w:rFonts w:eastAsia="Times New Roman"/>
              </w:rPr>
              <w:t>Hicimos unos t</w:t>
            </w:r>
            <w:r w:rsidR="0090025A">
              <w:rPr>
                <w:rStyle w:val="s1"/>
                <w:rFonts w:eastAsia="Times New Roman"/>
              </w:rPr>
              <w:t>estimonios.</w:t>
            </w:r>
          </w:p>
          <w:p w14:paraId="7B278A4B" w14:textId="5433702D" w:rsidR="00F3430D" w:rsidRPr="00120D59" w:rsidRDefault="00F34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30" w:type="dxa"/>
          </w:tcPr>
          <w:p w14:paraId="25FB419F" w14:textId="77777777" w:rsidR="004A2035" w:rsidRDefault="0090025A">
            <w:r>
              <w:t>JU. 09</w:t>
            </w:r>
          </w:p>
          <w:p w14:paraId="2002E1E5" w14:textId="40DDC593" w:rsidR="00E56E12" w:rsidRDefault="00E56E12" w:rsidP="00E56E12">
            <w:pPr>
              <w:pStyle w:val="li1"/>
              <w:divId w:val="509680451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•Limpieza.</w:t>
            </w:r>
          </w:p>
          <w:p w14:paraId="7B2C3886" w14:textId="77777777" w:rsidR="00354A60" w:rsidRDefault="00354A60" w:rsidP="00354A60">
            <w:pPr>
              <w:pStyle w:val="li1"/>
              <w:ind w:left="0"/>
              <w:divId w:val="509680451"/>
              <w:rPr>
                <w:rStyle w:val="s1"/>
                <w:rFonts w:eastAsia="Times New Roman"/>
              </w:rPr>
            </w:pPr>
            <w:r>
              <w:rPr>
                <w:rStyle w:val="s1"/>
                <w:rFonts w:ascii="Calibri" w:eastAsia="Times New Roman" w:hAnsi="Calibri" w:cs="Calibri"/>
              </w:rPr>
              <w:t xml:space="preserve">• Hicimos unos </w:t>
            </w:r>
            <w:r>
              <w:rPr>
                <w:rStyle w:val="s1"/>
                <w:rFonts w:eastAsia="Times New Roman"/>
              </w:rPr>
              <w:t>testimonios.</w:t>
            </w:r>
          </w:p>
          <w:p w14:paraId="1A90E7FF" w14:textId="75014196" w:rsidR="00E56E12" w:rsidRDefault="00354A60" w:rsidP="00354A60">
            <w:pPr>
              <w:pStyle w:val="li1"/>
              <w:ind w:left="0"/>
              <w:divId w:val="509680451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•</w:t>
            </w:r>
            <w:r w:rsidR="00D9228B">
              <w:rPr>
                <w:rStyle w:val="s1"/>
                <w:rFonts w:eastAsia="Times New Roman"/>
              </w:rPr>
              <w:t>hicimos unos c</w:t>
            </w:r>
            <w:r w:rsidR="00E56E12">
              <w:rPr>
                <w:rStyle w:val="s1"/>
                <w:rFonts w:eastAsia="Times New Roman"/>
              </w:rPr>
              <w:t>ontratos de arendamiento, de casa todo a mano</w:t>
            </w:r>
            <w:r w:rsidR="00D9228B">
              <w:rPr>
                <w:rStyle w:val="s1"/>
                <w:rFonts w:eastAsia="Times New Roman"/>
              </w:rPr>
              <w:t>.</w:t>
            </w:r>
          </w:p>
          <w:p w14:paraId="36F160CC" w14:textId="0727DDF0" w:rsidR="0090025A" w:rsidRPr="00120D59" w:rsidRDefault="0090025A"/>
        </w:tc>
        <w:tc>
          <w:tcPr>
            <w:tcW w:w="2028" w:type="dxa"/>
          </w:tcPr>
          <w:p w14:paraId="71B036CB" w14:textId="77777777" w:rsidR="004A2035" w:rsidRDefault="00D9228B" w:rsidP="00D9228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VI. 10</w:t>
            </w:r>
          </w:p>
          <w:p w14:paraId="547F03B1" w14:textId="3EE0EBC1" w:rsidR="003C0A55" w:rsidRDefault="003C0A55" w:rsidP="003C0A55">
            <w:pPr>
              <w:pStyle w:val="li1"/>
              <w:divId w:val="20237770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s1"/>
                <w:rFonts w:ascii="Calibri" w:eastAsia="Times New Roman" w:hAnsi="Calibri" w:cs="Calibri"/>
              </w:rPr>
              <w:t>•</w:t>
            </w:r>
            <w:r>
              <w:rPr>
                <w:rStyle w:val="s1"/>
                <w:rFonts w:eastAsia="Times New Roman"/>
              </w:rPr>
              <w:t>Limpieza.</w:t>
            </w:r>
            <w:r>
              <w:rPr>
                <w:rFonts w:eastAsia="Times New Roman"/>
              </w:rPr>
              <w:br/>
            </w:r>
            <w:r w:rsidR="008329C6">
              <w:rPr>
                <w:rStyle w:val="s1"/>
                <w:rFonts w:eastAsia="Times New Roman"/>
              </w:rPr>
              <w:t>• Hicimos unas e</w:t>
            </w:r>
            <w:r>
              <w:rPr>
                <w:rStyle w:val="s1"/>
                <w:rFonts w:eastAsia="Times New Roman"/>
              </w:rPr>
              <w:t>scritura</w:t>
            </w:r>
            <w:r w:rsidR="008329C6">
              <w:rPr>
                <w:rStyle w:val="s1"/>
                <w:rFonts w:eastAsia="Times New Roman"/>
              </w:rPr>
              <w:t>s</w:t>
            </w:r>
            <w:r>
              <w:rPr>
                <w:rStyle w:val="s1"/>
                <w:rFonts w:eastAsia="Times New Roman"/>
              </w:rPr>
              <w:t xml:space="preserve"> r</w:t>
            </w:r>
            <w:r w:rsidR="008329C6">
              <w:rPr>
                <w:rStyle w:val="s1"/>
                <w:rFonts w:eastAsia="Times New Roman"/>
              </w:rPr>
              <w:t>e</w:t>
            </w:r>
            <w:r>
              <w:rPr>
                <w:rStyle w:val="s1"/>
                <w:rFonts w:eastAsia="Times New Roman"/>
              </w:rPr>
              <w:t>gistrada</w:t>
            </w:r>
            <w:r w:rsidR="008329C6">
              <w:rPr>
                <w:rStyle w:val="s1"/>
                <w:rFonts w:eastAsia="Times New Roman"/>
              </w:rPr>
              <w:t>s</w:t>
            </w:r>
            <w:r w:rsidR="008329C6">
              <w:t>.</w:t>
            </w:r>
          </w:p>
          <w:p w14:paraId="27BD79D7" w14:textId="6D017F18" w:rsidR="003C0A55" w:rsidRDefault="008329C6" w:rsidP="008329C6">
            <w:pPr>
              <w:pStyle w:val="li1"/>
              <w:ind w:left="0"/>
              <w:divId w:val="20237770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Style w:val="s1"/>
                <w:rFonts w:ascii="Calibri" w:eastAsia="Times New Roman" w:hAnsi="Calibri" w:cs="Calibri"/>
              </w:rPr>
              <w:t>•</w:t>
            </w:r>
            <w:r w:rsidR="00BB04DB">
              <w:rPr>
                <w:rStyle w:val="s1"/>
                <w:rFonts w:ascii="Calibri" w:eastAsia="Times New Roman" w:hAnsi="Calibri" w:cs="Calibri"/>
              </w:rPr>
              <w:t xml:space="preserve">Hicimos </w:t>
            </w:r>
            <w:r w:rsidR="00BB04DB">
              <w:rPr>
                <w:rStyle w:val="s1"/>
                <w:rFonts w:eastAsia="Times New Roman"/>
              </w:rPr>
              <w:t>c</w:t>
            </w:r>
            <w:r w:rsidR="003C0A55">
              <w:rPr>
                <w:rStyle w:val="s1"/>
                <w:rFonts w:eastAsia="Times New Roman"/>
              </w:rPr>
              <w:t>ontratos de arendamiento</w:t>
            </w:r>
            <w:r w:rsidR="00BB04DB">
              <w:rPr>
                <w:rStyle w:val="s1"/>
                <w:rFonts w:eastAsia="Times New Roman"/>
              </w:rPr>
              <w:t>.</w:t>
            </w:r>
          </w:p>
          <w:p w14:paraId="651B4E32" w14:textId="095D498B" w:rsidR="003C0A55" w:rsidRPr="00120D59" w:rsidRDefault="003C0A55" w:rsidP="00D9228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2035" w:rsidRPr="00120D59" w14:paraId="7A197A9D" w14:textId="77777777" w:rsidTr="00B405A6">
        <w:trPr>
          <w:cantSplit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dxa"/>
            <w:shd w:val="clear" w:color="auto" w:fill="5F5F5F" w:themeFill="accent4" w:themeFillShade="BF"/>
            <w:textDirection w:val="btLr"/>
            <w:vAlign w:val="center"/>
          </w:tcPr>
          <w:p w14:paraId="34E2FE63" w14:textId="412C583F" w:rsidR="004A2035" w:rsidRPr="00120D59" w:rsidRDefault="004A2035">
            <w:pPr>
              <w:ind w:left="113" w:right="113"/>
            </w:pPr>
          </w:p>
        </w:tc>
        <w:tc>
          <w:tcPr>
            <w:tcW w:w="2029" w:type="dxa"/>
          </w:tcPr>
          <w:p w14:paraId="2AE4CC96" w14:textId="77777777" w:rsidR="004A2035" w:rsidRDefault="00FD276E" w:rsidP="00FD276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LU. </w:t>
            </w:r>
            <w:r w:rsidR="00D169C0">
              <w:t>13</w:t>
            </w:r>
          </w:p>
          <w:p w14:paraId="0C4A1B88" w14:textId="77777777" w:rsidR="00D169C0" w:rsidRDefault="00626A93" w:rsidP="00FD276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•Limpieza.</w:t>
            </w:r>
          </w:p>
          <w:p w14:paraId="0345F56F" w14:textId="160FFB8A" w:rsidR="00626A93" w:rsidRPr="00120D59" w:rsidRDefault="00626A93" w:rsidP="00FD276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</w:t>
            </w:r>
            <w:r w:rsidR="00CC4C5C">
              <w:t>Entregamos una escritura que vino a traer el personal de la municipalidad.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29" w:type="dxa"/>
          </w:tcPr>
          <w:p w14:paraId="4052B940" w14:textId="77777777" w:rsidR="004A2035" w:rsidRDefault="00766344">
            <w:r>
              <w:t>MA. 14</w:t>
            </w:r>
          </w:p>
          <w:p w14:paraId="6D3B4A86" w14:textId="77777777" w:rsidR="008A443B" w:rsidRDefault="008A443B">
            <w:r>
              <w:t>•Limpieza.</w:t>
            </w:r>
          </w:p>
          <w:p w14:paraId="57B59004" w14:textId="77777777" w:rsidR="008A443B" w:rsidRDefault="008A443B">
            <w:r>
              <w:t>•</w:t>
            </w:r>
            <w:r w:rsidR="00DC34B5">
              <w:t>Hicimos unas escrituras.</w:t>
            </w:r>
          </w:p>
          <w:p w14:paraId="2DE55228" w14:textId="084DC79F" w:rsidR="00DC34B5" w:rsidRPr="00120D59" w:rsidRDefault="00DC34B5">
            <w:r>
              <w:t>•Hicimos unos contratos de arrendamiento.</w:t>
            </w:r>
          </w:p>
        </w:tc>
        <w:tc>
          <w:tcPr>
            <w:tcW w:w="2030" w:type="dxa"/>
          </w:tcPr>
          <w:p w14:paraId="636FA852" w14:textId="77777777" w:rsidR="004A2035" w:rsidRDefault="0056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MI. 15</w:t>
            </w:r>
          </w:p>
          <w:p w14:paraId="162D4D63" w14:textId="203EE643" w:rsidR="00141409" w:rsidRDefault="00141409" w:rsidP="00730D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•Limpieza.</w:t>
            </w:r>
          </w:p>
          <w:p w14:paraId="438450BB" w14:textId="77777777" w:rsidR="001C011F" w:rsidRDefault="00141409" w:rsidP="001C0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•Hicimos unos contratos de arrendamiento</w:t>
            </w:r>
            <w:r w:rsidR="00730DD8">
              <w:t xml:space="preserve"> de casa </w:t>
            </w:r>
            <w:r w:rsidR="001C011F">
              <w:t>todo a mano.</w:t>
            </w:r>
          </w:p>
          <w:p w14:paraId="518D902A" w14:textId="244DA7DB" w:rsidR="001C011F" w:rsidRPr="00120D59" w:rsidRDefault="001C011F" w:rsidP="001C01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•Hicimos escrituras.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30" w:type="dxa"/>
          </w:tcPr>
          <w:p w14:paraId="73CCC3A0" w14:textId="77777777" w:rsidR="004A2035" w:rsidRDefault="008C7AB5">
            <w:r>
              <w:t>JU. 16</w:t>
            </w:r>
          </w:p>
          <w:p w14:paraId="36DBE238" w14:textId="77777777" w:rsidR="008C7AB5" w:rsidRDefault="00DB1C60">
            <w:r>
              <w:t>•</w:t>
            </w:r>
            <w:r w:rsidR="009B0083">
              <w:t>Limpieza.</w:t>
            </w:r>
          </w:p>
          <w:p w14:paraId="7E533B71" w14:textId="77777777" w:rsidR="009B0083" w:rsidRDefault="009B0083">
            <w:r>
              <w:t xml:space="preserve">•Fuimos a la municipalidad a traer </w:t>
            </w:r>
            <w:r w:rsidR="0057458D">
              <w:t>una escritura.</w:t>
            </w:r>
          </w:p>
          <w:p w14:paraId="3EE07E9D" w14:textId="3A54FEA8" w:rsidR="0057458D" w:rsidRPr="00120D59" w:rsidRDefault="0057458D">
            <w:r>
              <w:t>•Hicimos unos contratos de arrendamiento de inmuebles y casa, todo a mano.</w:t>
            </w:r>
          </w:p>
        </w:tc>
        <w:tc>
          <w:tcPr>
            <w:tcW w:w="2028" w:type="dxa"/>
          </w:tcPr>
          <w:p w14:paraId="56FA6412" w14:textId="77777777" w:rsidR="004A2035" w:rsidRDefault="00881B26" w:rsidP="00881B2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461CA4">
              <w:t>VI. 17</w:t>
            </w:r>
          </w:p>
          <w:p w14:paraId="0F2BCCF1" w14:textId="77777777" w:rsidR="00461CA4" w:rsidRDefault="00461CA4" w:rsidP="00881B2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•Limpieza.</w:t>
            </w:r>
          </w:p>
          <w:p w14:paraId="7356D61C" w14:textId="77777777" w:rsidR="00461CA4" w:rsidRDefault="00461CA4" w:rsidP="00881B2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•Hicimos unas escrituras.</w:t>
            </w:r>
          </w:p>
          <w:p w14:paraId="45662154" w14:textId="5DCC7525" w:rsidR="00461CA4" w:rsidRPr="00120D59" w:rsidRDefault="00461CA4" w:rsidP="00881B26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</w:t>
            </w:r>
            <w:r w:rsidR="000478CE">
              <w:t>Imprimimos unas escrituras.</w:t>
            </w:r>
          </w:p>
        </w:tc>
      </w:tr>
      <w:tr w:rsidR="004A2035" w:rsidRPr="00120D59" w14:paraId="25820D2B" w14:textId="77777777" w:rsidTr="00B405A6">
        <w:trPr>
          <w:cantSplit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dxa"/>
            <w:shd w:val="clear" w:color="auto" w:fill="000000" w:themeFill="text2"/>
            <w:textDirection w:val="btLr"/>
            <w:vAlign w:val="center"/>
          </w:tcPr>
          <w:p w14:paraId="3E81D6D7" w14:textId="3DC26BAC" w:rsidR="004A2035" w:rsidRPr="00120D59" w:rsidRDefault="004A2035">
            <w:pPr>
              <w:ind w:left="113" w:right="113"/>
            </w:pPr>
          </w:p>
        </w:tc>
        <w:tc>
          <w:tcPr>
            <w:tcW w:w="2029" w:type="dxa"/>
          </w:tcPr>
          <w:p w14:paraId="5F7553A4" w14:textId="77777777" w:rsidR="004A2035" w:rsidRDefault="00E41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LU. 20</w:t>
            </w:r>
          </w:p>
          <w:p w14:paraId="6447B1B3" w14:textId="77777777" w:rsidR="00E41364" w:rsidRDefault="00E41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•Limpieza.</w:t>
            </w:r>
          </w:p>
          <w:p w14:paraId="4217B73A" w14:textId="77777777" w:rsidR="00E41364" w:rsidRDefault="00E41364" w:rsidP="00E41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•Hicimos unas escrituras.</w:t>
            </w:r>
          </w:p>
          <w:p w14:paraId="161BCF0C" w14:textId="68777AB8" w:rsidR="00E41364" w:rsidRPr="00120D59" w:rsidRDefault="00E41364" w:rsidP="00E41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</w:t>
            </w:r>
            <w:r w:rsidR="00801193">
              <w:t>Hicimos otras escrituras para el índice.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29" w:type="dxa"/>
          </w:tcPr>
          <w:p w14:paraId="7E9E08A4" w14:textId="77777777" w:rsidR="004A2035" w:rsidRDefault="00801193">
            <w:r>
              <w:t>MA. 21</w:t>
            </w:r>
          </w:p>
          <w:p w14:paraId="2FCB71A3" w14:textId="77777777" w:rsidR="00801193" w:rsidRDefault="00801193">
            <w:r>
              <w:t>•Limpieza.</w:t>
            </w:r>
          </w:p>
          <w:p w14:paraId="1887C7A8" w14:textId="77777777" w:rsidR="00801193" w:rsidRDefault="00E30A78">
            <w:r>
              <w:t xml:space="preserve">•Atendimos a un señor con un problema </w:t>
            </w:r>
            <w:r w:rsidR="000E5302">
              <w:t xml:space="preserve">sobre una venta </w:t>
            </w:r>
            <w:r>
              <w:t>de</w:t>
            </w:r>
            <w:r w:rsidR="000E5302">
              <w:t xml:space="preserve"> bienes </w:t>
            </w:r>
            <w:r>
              <w:t>inmuebles</w:t>
            </w:r>
            <w:r w:rsidR="000E5302">
              <w:t>.</w:t>
            </w:r>
          </w:p>
          <w:p w14:paraId="43E2CA23" w14:textId="49549D7D" w:rsidR="000E5302" w:rsidRPr="00120D59" w:rsidRDefault="00610742">
            <w:r>
              <w:t>•Sacamos unas copias de testimonios.</w:t>
            </w:r>
          </w:p>
        </w:tc>
        <w:tc>
          <w:tcPr>
            <w:tcW w:w="2030" w:type="dxa"/>
          </w:tcPr>
          <w:p w14:paraId="7A35959D" w14:textId="77777777" w:rsidR="004A2035" w:rsidRDefault="00DB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MI. 22</w:t>
            </w:r>
          </w:p>
          <w:p w14:paraId="55EF30AC" w14:textId="77777777" w:rsidR="00DB39F2" w:rsidRDefault="00DB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•Limpieza.</w:t>
            </w:r>
          </w:p>
          <w:p w14:paraId="6E718531" w14:textId="3DD7553C" w:rsidR="00DB39F2" w:rsidRPr="00120D59" w:rsidRDefault="00DB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•Hicimos 4 formularios </w:t>
            </w:r>
            <w:r w:rsidR="00586021">
              <w:t>de representación de registros.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30" w:type="dxa"/>
          </w:tcPr>
          <w:p w14:paraId="19FCB716" w14:textId="77777777" w:rsidR="004A2035" w:rsidRDefault="00586021">
            <w:r>
              <w:t>JU. 23</w:t>
            </w:r>
          </w:p>
          <w:p w14:paraId="3B27E553" w14:textId="77777777" w:rsidR="00586021" w:rsidRDefault="00586021">
            <w:r>
              <w:t>•Limpieza.</w:t>
            </w:r>
          </w:p>
          <w:p w14:paraId="72691934" w14:textId="77777777" w:rsidR="00586021" w:rsidRDefault="00586021">
            <w:r>
              <w:t>•Fuimos al banc</w:t>
            </w:r>
            <w:r w:rsidR="00352D2A">
              <w:t>o a pagar un</w:t>
            </w:r>
            <w:r w:rsidR="00155B9C">
              <w:t>a certificación de nacimiento.</w:t>
            </w:r>
          </w:p>
          <w:p w14:paraId="19787A76" w14:textId="77777777" w:rsidR="00155B9C" w:rsidRDefault="00155B9C">
            <w:r>
              <w:t xml:space="preserve">•Fuimos al RENAP </w:t>
            </w:r>
            <w:r w:rsidR="00D67A50">
              <w:t>a traer la certificación de nacimiento.</w:t>
            </w:r>
          </w:p>
          <w:p w14:paraId="140F98E6" w14:textId="1A90D710" w:rsidR="00D67A50" w:rsidRPr="00120D59" w:rsidRDefault="00D67A50">
            <w:r>
              <w:t>•Atendimos a unas personas que llegaron por venta de un bien inmueble.</w:t>
            </w:r>
          </w:p>
        </w:tc>
        <w:tc>
          <w:tcPr>
            <w:tcW w:w="2028" w:type="dxa"/>
          </w:tcPr>
          <w:p w14:paraId="259BECAF" w14:textId="77777777" w:rsidR="004A2035" w:rsidRDefault="001C2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VI. 24</w:t>
            </w:r>
          </w:p>
          <w:p w14:paraId="3593DA89" w14:textId="77777777" w:rsidR="001C256E" w:rsidRDefault="001C2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•Limpieza.</w:t>
            </w:r>
          </w:p>
          <w:p w14:paraId="3E8B8284" w14:textId="77777777" w:rsidR="001C256E" w:rsidRDefault="001C2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•Atendimos a unas personas </w:t>
            </w:r>
            <w:r w:rsidR="00612502">
              <w:t>que llegaron por una venta de un bien inmueble.</w:t>
            </w:r>
          </w:p>
          <w:p w14:paraId="21F1E218" w14:textId="77777777" w:rsidR="00612502" w:rsidRDefault="006125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</w:t>
            </w:r>
            <w:r w:rsidR="00A507E8">
              <w:t>Hicimos unas escrituras.</w:t>
            </w:r>
          </w:p>
          <w:p w14:paraId="0DC85CD1" w14:textId="77777777" w:rsidR="00253EDC" w:rsidRDefault="00A50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•Hicimos unas certificaciones</w:t>
            </w:r>
          </w:p>
          <w:p w14:paraId="66B23B77" w14:textId="77777777" w:rsidR="00253EDC" w:rsidRDefault="00253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AB07CF" w14:textId="77777777" w:rsidR="00253EDC" w:rsidRDefault="00253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6958D7" w14:textId="365779ED" w:rsidR="00A507E8" w:rsidRPr="00120D59" w:rsidRDefault="00A507E8" w:rsidP="00253ED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. </w:t>
            </w:r>
          </w:p>
        </w:tc>
      </w:tr>
      <w:tr w:rsidR="00302E5E" w:rsidRPr="00120D59" w14:paraId="1257BA76" w14:textId="77777777" w:rsidTr="005C2D21">
        <w:trPr>
          <w:cantSplit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dxa"/>
            <w:shd w:val="clear" w:color="auto" w:fill="000000" w:themeFill="text2"/>
            <w:textDirection w:val="btLr"/>
            <w:vAlign w:val="center"/>
          </w:tcPr>
          <w:p w14:paraId="7F87AC03" w14:textId="77777777" w:rsidR="00302E5E" w:rsidRPr="00120D59" w:rsidRDefault="00302E5E" w:rsidP="005C2D21">
            <w:pPr>
              <w:ind w:left="113" w:right="113"/>
            </w:pPr>
          </w:p>
        </w:tc>
        <w:tc>
          <w:tcPr>
            <w:tcW w:w="2029" w:type="dxa"/>
          </w:tcPr>
          <w:p w14:paraId="461B2D73" w14:textId="77777777" w:rsidR="00302E5E" w:rsidRDefault="00302E5E" w:rsidP="00302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LU. </w:t>
            </w:r>
            <w:r w:rsidR="003560D6">
              <w:t>27</w:t>
            </w:r>
          </w:p>
          <w:p w14:paraId="3E53D876" w14:textId="77777777" w:rsidR="00AC40A0" w:rsidRDefault="004E67C1" w:rsidP="00302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•Limpieza</w:t>
            </w:r>
          </w:p>
          <w:p w14:paraId="1819B2CD" w14:textId="77777777" w:rsidR="004E67C1" w:rsidRDefault="004E67C1" w:rsidP="00302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•Hicimos 2 testimonios </w:t>
            </w:r>
          </w:p>
          <w:p w14:paraId="6450971D" w14:textId="77777777" w:rsidR="00655AB7" w:rsidRDefault="00655AB7" w:rsidP="00302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•Fuimos a pagar al banco una </w:t>
            </w:r>
            <w:r w:rsidR="002B7A9B">
              <w:t xml:space="preserve">certificación de impuestos </w:t>
            </w:r>
          </w:p>
          <w:p w14:paraId="35980BDD" w14:textId="77777777" w:rsidR="002B7A9B" w:rsidRDefault="002B7A9B" w:rsidP="00302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•Hicimos una escritura</w:t>
            </w:r>
          </w:p>
          <w:p w14:paraId="7B447DA6" w14:textId="492D1CD7" w:rsidR="002B7A9B" w:rsidRPr="00120D59" w:rsidRDefault="002B7A9B" w:rsidP="00302E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•Fuimos a la municipalidad a traer una escritura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29" w:type="dxa"/>
          </w:tcPr>
          <w:p w14:paraId="4F9AD0B1" w14:textId="77777777" w:rsidR="00302E5E" w:rsidRDefault="00302E5E" w:rsidP="003560D6">
            <w:r>
              <w:t>MA. 2</w:t>
            </w:r>
            <w:r w:rsidR="003560D6">
              <w:t>8</w:t>
            </w:r>
            <w:r>
              <w:t xml:space="preserve"> </w:t>
            </w:r>
          </w:p>
          <w:p w14:paraId="50B53942" w14:textId="77777777" w:rsidR="002B7A9B" w:rsidRDefault="00D55E7A" w:rsidP="003560D6">
            <w:r>
              <w:t>•Limpieza</w:t>
            </w:r>
          </w:p>
          <w:p w14:paraId="29877A25" w14:textId="77777777" w:rsidR="00D55E7A" w:rsidRDefault="00D55E7A" w:rsidP="003560D6">
            <w:r>
              <w:t xml:space="preserve">•Redactamos un documento para un matrimonio </w:t>
            </w:r>
          </w:p>
          <w:p w14:paraId="46A1DE87" w14:textId="77777777" w:rsidR="00D55E7A" w:rsidRDefault="00D55E7A" w:rsidP="003560D6">
            <w:r>
              <w:t>•</w:t>
            </w:r>
            <w:r w:rsidR="00195351">
              <w:t xml:space="preserve">Fuimos a inscribir un matrimonio al RENAP </w:t>
            </w:r>
          </w:p>
          <w:p w14:paraId="6850F0A2" w14:textId="77777777" w:rsidR="00195351" w:rsidRDefault="00195351" w:rsidP="003560D6">
            <w:r>
              <w:t xml:space="preserve">•Hicimos un impuesto de </w:t>
            </w:r>
            <w:proofErr w:type="spellStart"/>
            <w:r>
              <w:t>Claraguate</w:t>
            </w:r>
            <w:proofErr w:type="spellEnd"/>
          </w:p>
          <w:p w14:paraId="0FBF74C1" w14:textId="77777777" w:rsidR="00195351" w:rsidRDefault="00083F3F" w:rsidP="003560D6">
            <w:r>
              <w:t xml:space="preserve">•Fuimos al banco a pagar un impuesto </w:t>
            </w:r>
          </w:p>
          <w:p w14:paraId="7FAC3567" w14:textId="512B5C8B" w:rsidR="00083F3F" w:rsidRPr="00120D59" w:rsidRDefault="00083F3F" w:rsidP="003560D6">
            <w:r>
              <w:t xml:space="preserve">•Hicimos un formulario de representación </w:t>
            </w:r>
            <w:r w:rsidR="005953E6">
              <w:t xml:space="preserve">de registro </w:t>
            </w:r>
          </w:p>
        </w:tc>
        <w:tc>
          <w:tcPr>
            <w:tcW w:w="2030" w:type="dxa"/>
          </w:tcPr>
          <w:p w14:paraId="5A20CFE5" w14:textId="77777777" w:rsidR="00302E5E" w:rsidRDefault="00302E5E" w:rsidP="00356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MI. 2</w:t>
            </w:r>
            <w:r w:rsidR="003560D6">
              <w:t>9</w:t>
            </w:r>
            <w:r>
              <w:t xml:space="preserve"> </w:t>
            </w:r>
          </w:p>
          <w:p w14:paraId="7B1BCFB2" w14:textId="77777777" w:rsidR="005953E6" w:rsidRDefault="005953E6" w:rsidP="00356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•Limpieza</w:t>
            </w:r>
          </w:p>
          <w:p w14:paraId="3D226862" w14:textId="77777777" w:rsidR="005953E6" w:rsidRDefault="005953E6" w:rsidP="00356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•Hicimos unas escrituras</w:t>
            </w:r>
          </w:p>
          <w:p w14:paraId="197936C6" w14:textId="0BA76975" w:rsidR="005953E6" w:rsidRPr="00120D59" w:rsidRDefault="005953E6" w:rsidP="00356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•Hicimos unos contratos de arrendamiento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30" w:type="dxa"/>
          </w:tcPr>
          <w:p w14:paraId="05D84687" w14:textId="77777777" w:rsidR="00302E5E" w:rsidRDefault="00302E5E" w:rsidP="003560D6">
            <w:r>
              <w:t xml:space="preserve">JU. </w:t>
            </w:r>
            <w:r w:rsidR="003560D6">
              <w:t>30</w:t>
            </w:r>
          </w:p>
          <w:p w14:paraId="33AA1D33" w14:textId="77777777" w:rsidR="005953E6" w:rsidRDefault="005B7161" w:rsidP="003560D6">
            <w:r>
              <w:t>•Limpieza</w:t>
            </w:r>
          </w:p>
          <w:p w14:paraId="4317F924" w14:textId="250FDD80" w:rsidR="005B7161" w:rsidRPr="00120D59" w:rsidRDefault="005B7161" w:rsidP="003560D6">
            <w:r>
              <w:t xml:space="preserve">•Hicimos una compraventa de fracción de un bien inmueble rústico </w:t>
            </w:r>
          </w:p>
        </w:tc>
        <w:tc>
          <w:tcPr>
            <w:tcW w:w="2028" w:type="dxa"/>
          </w:tcPr>
          <w:p w14:paraId="16D0516F" w14:textId="77777777" w:rsidR="003560D6" w:rsidRDefault="00302E5E" w:rsidP="00356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VI. </w:t>
            </w:r>
            <w:r w:rsidR="003560D6">
              <w:t>31</w:t>
            </w:r>
          </w:p>
          <w:p w14:paraId="31BFE6B8" w14:textId="2C8C8C9A" w:rsidR="00866B9D" w:rsidRDefault="00866B9D" w:rsidP="00356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•Limpieza </w:t>
            </w:r>
          </w:p>
          <w:p w14:paraId="7C362B8B" w14:textId="707BAA9D" w:rsidR="00866B9D" w:rsidRDefault="00866B9D" w:rsidP="00356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•Hicimos otra parte del índice de escrituras</w:t>
            </w:r>
          </w:p>
          <w:p w14:paraId="1C3C7715" w14:textId="12D8D048" w:rsidR="004F2212" w:rsidRDefault="004F2212" w:rsidP="00356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•Revisamos el índice </w:t>
            </w:r>
          </w:p>
          <w:p w14:paraId="4655287D" w14:textId="628EAEAF" w:rsidR="00302E5E" w:rsidRDefault="00302E5E" w:rsidP="00356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14:paraId="4BFF2DBC" w14:textId="77777777" w:rsidR="00302E5E" w:rsidRDefault="00302E5E" w:rsidP="005C2D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8A5579" w14:textId="77777777" w:rsidR="00302E5E" w:rsidRDefault="00302E5E" w:rsidP="005C2D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FDC412" w14:textId="77777777" w:rsidR="00302E5E" w:rsidRPr="00120D59" w:rsidRDefault="00302E5E" w:rsidP="005C2D2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. </w:t>
            </w:r>
          </w:p>
        </w:tc>
      </w:tr>
      <w:tr w:rsidR="00A012FE" w:rsidRPr="00120D59" w14:paraId="0FBFF31C" w14:textId="77777777" w:rsidTr="00BA7D47">
        <w:trPr>
          <w:gridAfter w:val="3"/>
          <w:wAfter w:w="6088" w:type="dxa"/>
          <w:cantSplit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" w:type="dxa"/>
            <w:shd w:val="clear" w:color="auto" w:fill="000000" w:themeFill="text2"/>
            <w:textDirection w:val="btLr"/>
            <w:vAlign w:val="center"/>
          </w:tcPr>
          <w:p w14:paraId="31A0D1BF" w14:textId="77777777" w:rsidR="00A012FE" w:rsidRPr="00120D59" w:rsidRDefault="00A012FE" w:rsidP="00BA7D47">
            <w:pPr>
              <w:ind w:left="113" w:right="113"/>
            </w:pPr>
          </w:p>
        </w:tc>
        <w:tc>
          <w:tcPr>
            <w:tcW w:w="2029" w:type="dxa"/>
          </w:tcPr>
          <w:p w14:paraId="0DB1905E" w14:textId="77777777" w:rsidR="00A012FE" w:rsidRDefault="00A012FE" w:rsidP="000B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LU. </w:t>
            </w:r>
            <w:r w:rsidR="000B04F9">
              <w:t>03</w:t>
            </w:r>
          </w:p>
          <w:p w14:paraId="01ECDC24" w14:textId="77777777" w:rsidR="000B04F9" w:rsidRDefault="000B04F9" w:rsidP="000B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•Limpieza</w:t>
            </w:r>
          </w:p>
          <w:p w14:paraId="7300C696" w14:textId="7A13A5DE" w:rsidR="000B04F9" w:rsidRPr="00120D59" w:rsidRDefault="000B04F9" w:rsidP="000B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•Hicimos una escritura de </w:t>
            </w:r>
            <w:r w:rsidR="00E9683D">
              <w:t xml:space="preserve">una compraventa de posesión de un bien inmueble </w:t>
            </w:r>
            <w:proofErr w:type="spellStart"/>
            <w:r w:rsidR="00E9683D">
              <w:t>regi</w:t>
            </w:r>
            <w:r w:rsidR="00F22400">
              <w:t>strable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29" w:type="dxa"/>
          </w:tcPr>
          <w:p w14:paraId="4C4F3504" w14:textId="77777777" w:rsidR="00A012FE" w:rsidRDefault="00A012FE" w:rsidP="00A012FE">
            <w:r>
              <w:t xml:space="preserve">MA. </w:t>
            </w:r>
            <w:r w:rsidR="000B04F9">
              <w:t>04</w:t>
            </w:r>
            <w:r>
              <w:t xml:space="preserve"> </w:t>
            </w:r>
          </w:p>
          <w:p w14:paraId="0BD22FF7" w14:textId="77777777" w:rsidR="00F22400" w:rsidRDefault="00F22400" w:rsidP="00A012FE">
            <w:r>
              <w:t xml:space="preserve">•Limpieza </w:t>
            </w:r>
          </w:p>
          <w:p w14:paraId="42213A22" w14:textId="4D1BFE90" w:rsidR="00F22400" w:rsidRPr="00120D59" w:rsidRDefault="00F22400" w:rsidP="00A012FE">
            <w:r>
              <w:t xml:space="preserve">• Hicimos unas escrituras </w:t>
            </w:r>
          </w:p>
        </w:tc>
      </w:tr>
    </w:tbl>
    <w:p w14:paraId="7307B6D4" w14:textId="77777777" w:rsidR="0072592F" w:rsidRDefault="0072592F" w:rsidP="0072592F"/>
    <w:sectPr w:rsidR="0072592F" w:rsidSect="00431227">
      <w:footerReference w:type="default" r:id="rId7"/>
      <w:pgSz w:w="11906" w:h="16838" w:code="9"/>
      <w:pgMar w:top="1440" w:right="691" w:bottom="1152" w:left="691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5DF1D" w14:textId="77777777" w:rsidR="001B34D5" w:rsidRDefault="001B34D5">
      <w:pPr>
        <w:spacing w:before="0" w:after="0"/>
      </w:pPr>
      <w:r>
        <w:separator/>
      </w:r>
    </w:p>
  </w:endnote>
  <w:endnote w:type="continuationSeparator" w:id="0">
    <w:p w14:paraId="373A61E4" w14:textId="77777777" w:rsidR="001B34D5" w:rsidRDefault="001B34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6DE8" w14:textId="77777777" w:rsidR="004A2035" w:rsidRDefault="00377C40">
    <w:pPr>
      <w:pStyle w:val="Piedepgina"/>
    </w:pP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72592F">
      <w:rPr>
        <w:noProof/>
        <w:lang w:bidi="es-ES"/>
      </w:rPr>
      <w:t>2</w:t>
    </w:r>
    <w:r>
      <w:rPr>
        <w:noProof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8BB42" w14:textId="77777777" w:rsidR="001B34D5" w:rsidRDefault="001B34D5">
      <w:pPr>
        <w:spacing w:before="0" w:after="0"/>
      </w:pPr>
      <w:r>
        <w:separator/>
      </w:r>
    </w:p>
  </w:footnote>
  <w:footnote w:type="continuationSeparator" w:id="0">
    <w:p w14:paraId="02D21AD6" w14:textId="77777777" w:rsidR="001B34D5" w:rsidRDefault="001B34D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923B7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B8A0F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185E1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CE205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58FD5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802FE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EEE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8CF7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48019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A48D0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A141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243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D21C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70C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9972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561F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9274410">
    <w:abstractNumId w:val="9"/>
  </w:num>
  <w:num w:numId="2" w16cid:durableId="1497306570">
    <w:abstractNumId w:val="7"/>
  </w:num>
  <w:num w:numId="3" w16cid:durableId="1791053335">
    <w:abstractNumId w:val="6"/>
  </w:num>
  <w:num w:numId="4" w16cid:durableId="2013144002">
    <w:abstractNumId w:val="5"/>
  </w:num>
  <w:num w:numId="5" w16cid:durableId="1766459806">
    <w:abstractNumId w:val="4"/>
  </w:num>
  <w:num w:numId="6" w16cid:durableId="2061855334">
    <w:abstractNumId w:val="8"/>
  </w:num>
  <w:num w:numId="7" w16cid:durableId="1950048105">
    <w:abstractNumId w:val="3"/>
  </w:num>
  <w:num w:numId="8" w16cid:durableId="1437865118">
    <w:abstractNumId w:val="2"/>
  </w:num>
  <w:num w:numId="9" w16cid:durableId="1156339665">
    <w:abstractNumId w:val="1"/>
  </w:num>
  <w:num w:numId="10" w16cid:durableId="2100831260">
    <w:abstractNumId w:val="0"/>
  </w:num>
  <w:num w:numId="11" w16cid:durableId="397896721">
    <w:abstractNumId w:val="14"/>
  </w:num>
  <w:num w:numId="12" w16cid:durableId="1806852066">
    <w:abstractNumId w:val="11"/>
  </w:num>
  <w:num w:numId="13" w16cid:durableId="1081635055">
    <w:abstractNumId w:val="10"/>
  </w:num>
  <w:num w:numId="14" w16cid:durableId="629749049">
    <w:abstractNumId w:val="13"/>
  </w:num>
  <w:num w:numId="15" w16cid:durableId="819686557">
    <w:abstractNumId w:val="15"/>
  </w:num>
  <w:num w:numId="16" w16cid:durableId="18405836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C2"/>
    <w:rsid w:val="000478CE"/>
    <w:rsid w:val="00054EC0"/>
    <w:rsid w:val="00083F3F"/>
    <w:rsid w:val="000B04F9"/>
    <w:rsid w:val="000B1CC8"/>
    <w:rsid w:val="000E5302"/>
    <w:rsid w:val="00102702"/>
    <w:rsid w:val="0012064B"/>
    <w:rsid w:val="00120D59"/>
    <w:rsid w:val="001218C0"/>
    <w:rsid w:val="00141409"/>
    <w:rsid w:val="00155B9C"/>
    <w:rsid w:val="00156DD9"/>
    <w:rsid w:val="001754EE"/>
    <w:rsid w:val="00190A37"/>
    <w:rsid w:val="00195351"/>
    <w:rsid w:val="001B34D5"/>
    <w:rsid w:val="001C011F"/>
    <w:rsid w:val="001C256E"/>
    <w:rsid w:val="001F13F4"/>
    <w:rsid w:val="001F38A2"/>
    <w:rsid w:val="0022754A"/>
    <w:rsid w:val="00241FCB"/>
    <w:rsid w:val="00253C96"/>
    <w:rsid w:val="00253EDC"/>
    <w:rsid w:val="0026723D"/>
    <w:rsid w:val="00287FD7"/>
    <w:rsid w:val="002B7A9B"/>
    <w:rsid w:val="00302E5E"/>
    <w:rsid w:val="00322A1A"/>
    <w:rsid w:val="003376CC"/>
    <w:rsid w:val="00352D2A"/>
    <w:rsid w:val="00354A60"/>
    <w:rsid w:val="003560D6"/>
    <w:rsid w:val="003623B4"/>
    <w:rsid w:val="00377C40"/>
    <w:rsid w:val="00394CE2"/>
    <w:rsid w:val="003A0790"/>
    <w:rsid w:val="003C0A55"/>
    <w:rsid w:val="00431227"/>
    <w:rsid w:val="00460036"/>
    <w:rsid w:val="00461CA4"/>
    <w:rsid w:val="00477CC9"/>
    <w:rsid w:val="004A2035"/>
    <w:rsid w:val="004E67C1"/>
    <w:rsid w:val="004F2212"/>
    <w:rsid w:val="005102CC"/>
    <w:rsid w:val="005353DF"/>
    <w:rsid w:val="00566697"/>
    <w:rsid w:val="00567168"/>
    <w:rsid w:val="0057458D"/>
    <w:rsid w:val="00586021"/>
    <w:rsid w:val="005946B7"/>
    <w:rsid w:val="005953E6"/>
    <w:rsid w:val="005B49CC"/>
    <w:rsid w:val="005B7161"/>
    <w:rsid w:val="005F040C"/>
    <w:rsid w:val="00610742"/>
    <w:rsid w:val="00612502"/>
    <w:rsid w:val="00614A39"/>
    <w:rsid w:val="00626A93"/>
    <w:rsid w:val="00655AB7"/>
    <w:rsid w:val="006D39AB"/>
    <w:rsid w:val="007067C7"/>
    <w:rsid w:val="0072592F"/>
    <w:rsid w:val="00730DD8"/>
    <w:rsid w:val="0073552D"/>
    <w:rsid w:val="00766344"/>
    <w:rsid w:val="0078114C"/>
    <w:rsid w:val="00794532"/>
    <w:rsid w:val="007B0237"/>
    <w:rsid w:val="007C14D5"/>
    <w:rsid w:val="00801193"/>
    <w:rsid w:val="00803AEC"/>
    <w:rsid w:val="008257AB"/>
    <w:rsid w:val="008329C6"/>
    <w:rsid w:val="00866B9D"/>
    <w:rsid w:val="00881B26"/>
    <w:rsid w:val="008A443B"/>
    <w:rsid w:val="008C148D"/>
    <w:rsid w:val="008C17C3"/>
    <w:rsid w:val="008C74C0"/>
    <w:rsid w:val="008C7AB5"/>
    <w:rsid w:val="0090025A"/>
    <w:rsid w:val="00904B33"/>
    <w:rsid w:val="00904BC2"/>
    <w:rsid w:val="009218ED"/>
    <w:rsid w:val="009B0083"/>
    <w:rsid w:val="009E47DC"/>
    <w:rsid w:val="00A012FE"/>
    <w:rsid w:val="00A03A8B"/>
    <w:rsid w:val="00A5029E"/>
    <w:rsid w:val="00A507E8"/>
    <w:rsid w:val="00A95482"/>
    <w:rsid w:val="00AA1E07"/>
    <w:rsid w:val="00AB47FA"/>
    <w:rsid w:val="00AC40A0"/>
    <w:rsid w:val="00B405A6"/>
    <w:rsid w:val="00B93F25"/>
    <w:rsid w:val="00BB04DB"/>
    <w:rsid w:val="00BB21CF"/>
    <w:rsid w:val="00BF71E0"/>
    <w:rsid w:val="00C044C6"/>
    <w:rsid w:val="00C84D63"/>
    <w:rsid w:val="00CB6A35"/>
    <w:rsid w:val="00CC4C5C"/>
    <w:rsid w:val="00CD1E41"/>
    <w:rsid w:val="00D169C0"/>
    <w:rsid w:val="00D22DA4"/>
    <w:rsid w:val="00D3424F"/>
    <w:rsid w:val="00D4574F"/>
    <w:rsid w:val="00D55E7A"/>
    <w:rsid w:val="00D67A50"/>
    <w:rsid w:val="00D9228B"/>
    <w:rsid w:val="00DA6640"/>
    <w:rsid w:val="00DB1C60"/>
    <w:rsid w:val="00DB39F2"/>
    <w:rsid w:val="00DC34B5"/>
    <w:rsid w:val="00E30A78"/>
    <w:rsid w:val="00E41364"/>
    <w:rsid w:val="00E56E12"/>
    <w:rsid w:val="00E60D10"/>
    <w:rsid w:val="00E9683D"/>
    <w:rsid w:val="00EB6304"/>
    <w:rsid w:val="00ED2E6A"/>
    <w:rsid w:val="00F22400"/>
    <w:rsid w:val="00F267B6"/>
    <w:rsid w:val="00F3430D"/>
    <w:rsid w:val="00FA33D2"/>
    <w:rsid w:val="00FD276E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6251B7"/>
  <w15:chartTrackingRefBased/>
  <w15:docId w15:val="{9EA97314-9E1D-A641-962F-4F7C167A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1F1F1F" w:themeColor="accent1" w:themeShade="80"/>
        <w:kern w:val="18"/>
        <w:sz w:val="22"/>
        <w:szCs w:val="22"/>
        <w:lang w:val="es-E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 w:qFormat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40C"/>
  </w:style>
  <w:style w:type="paragraph" w:styleId="Ttulo1">
    <w:name w:val="heading 1"/>
    <w:basedOn w:val="Normal"/>
    <w:next w:val="Normal"/>
    <w:link w:val="Ttulo1Car"/>
    <w:uiPriority w:val="9"/>
    <w:qFormat/>
    <w:rsid w:val="003623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2F2F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23B4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2F2F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23B4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23B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23B4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F2F2F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23B4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1F1F1F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23B4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23B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23B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3"/>
    <w:qFormat/>
    <w:pPr>
      <w:spacing w:before="0" w:after="160"/>
      <w:contextualSpacing/>
    </w:pPr>
    <w:rPr>
      <w:rFonts w:asciiTheme="majorHAnsi" w:eastAsiaTheme="majorEastAsia" w:hAnsiTheme="majorHAnsi" w:cstheme="majorBidi"/>
      <w:caps/>
      <w:color w:val="3F3F3F" w:themeColor="accent1"/>
      <w:kern w:val="28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3"/>
    <w:rPr>
      <w:rFonts w:asciiTheme="majorHAnsi" w:eastAsiaTheme="majorEastAsia" w:hAnsiTheme="majorHAnsi" w:cstheme="majorBidi"/>
      <w:caps/>
      <w:color w:val="3F3F3F" w:themeColor="accent1"/>
      <w:kern w:val="28"/>
      <w:sz w:val="24"/>
      <w:szCs w:val="24"/>
    </w:rPr>
  </w:style>
  <w:style w:type="paragraph" w:customStyle="1" w:styleId="Ttulodeformulario">
    <w:name w:val="Título de formulario"/>
    <w:basedOn w:val="Normal"/>
    <w:uiPriority w:val="4"/>
    <w:qFormat/>
    <w:pPr>
      <w:spacing w:before="0" w:after="0" w:line="204" w:lineRule="auto"/>
    </w:pPr>
    <w:rPr>
      <w:rFonts w:asciiTheme="majorHAnsi" w:eastAsiaTheme="majorEastAsia" w:hAnsiTheme="majorHAnsi" w:cstheme="majorBidi"/>
      <w:caps/>
      <w:color w:val="3F3F3F" w:themeColor="accent1"/>
      <w:sz w:val="36"/>
      <w:szCs w:val="36"/>
    </w:rPr>
  </w:style>
  <w:style w:type="paragraph" w:customStyle="1" w:styleId="Informacindeformulario">
    <w:name w:val="Información de formulario"/>
    <w:basedOn w:val="Normal"/>
    <w:uiPriority w:val="4"/>
    <w:qFormat/>
    <w:rsid w:val="005F040C"/>
    <w:pPr>
      <w:pBdr>
        <w:bottom w:val="single" w:sz="4" w:space="0" w:color="1F1F1F" w:themeColor="accent1" w:themeShade="80"/>
      </w:pBdr>
      <w:spacing w:before="0" w:after="0"/>
    </w:pPr>
    <w:rPr>
      <w:sz w:val="28"/>
      <w:szCs w:val="28"/>
    </w:rPr>
  </w:style>
  <w:style w:type="table" w:customStyle="1" w:styleId="Calendariodetareas">
    <w:name w:val="Calendario de tareas"/>
    <w:basedOn w:val="Tablanormal"/>
    <w:uiPriority w:val="99"/>
    <w:rsid w:val="00102702"/>
    <w:pPr>
      <w:ind w:left="72" w:right="72"/>
    </w:pPr>
    <w:tblPr>
      <w:tblStyleColBandSize w:val="1"/>
      <w:tblBorders>
        <w:top w:val="single" w:sz="2" w:space="0" w:color="595959" w:themeColor="text1" w:themeTint="A6"/>
        <w:left w:val="single" w:sz="2" w:space="0" w:color="595959" w:themeColor="text1" w:themeTint="A6"/>
        <w:bottom w:val="single" w:sz="2" w:space="0" w:color="595959" w:themeColor="text1" w:themeTint="A6"/>
        <w:right w:val="single" w:sz="2" w:space="0" w:color="595959" w:themeColor="text1" w:themeTint="A6"/>
        <w:insideH w:val="single" w:sz="2" w:space="0" w:color="595959" w:themeColor="text1" w:themeTint="A6"/>
        <w:insideV w:val="single" w:sz="2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  <w:caps/>
        <w:smallCaps w:val="0"/>
        <w:color w:val="FFFFFF" w:themeColor="background1"/>
      </w:rPr>
      <w:tblPr/>
      <w:tcPr>
        <w:tcBorders>
          <w:top w:val="single" w:sz="2" w:space="0" w:color="B2B2B2" w:themeColor="accent1" w:themeTint="66"/>
          <w:left w:val="nil"/>
          <w:bottom w:val="single" w:sz="2" w:space="0" w:color="B2B2B2" w:themeColor="accent1" w:themeTint="66"/>
          <w:right w:val="single" w:sz="2" w:space="0" w:color="B2B2B2" w:themeColor="accent1" w:themeTint="66"/>
          <w:insideH w:val="single" w:sz="4" w:space="0" w:color="B2B2B2" w:themeColor="accent1" w:themeTint="66"/>
          <w:insideV w:val="nil"/>
          <w:tl2br w:val="nil"/>
          <w:tr2bl w:val="nil"/>
        </w:tcBorders>
        <w:shd w:val="clear" w:color="auto" w:fill="3F3F3F" w:themeFill="accent1"/>
      </w:tcPr>
    </w:tblStylePr>
    <w:tblStylePr w:type="band2Vert">
      <w:tblPr/>
      <w:tcPr>
        <w:shd w:val="clear" w:color="auto" w:fill="F8F8F8" w:themeFill="background2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5F040C"/>
    <w:rPr>
      <w:color w:val="5F5F5F" w:themeColor="accent4" w:themeShade="BF"/>
    </w:rPr>
  </w:style>
  <w:style w:type="table" w:customStyle="1" w:styleId="Lneasderegla">
    <w:name w:val="Líneas de regla"/>
    <w:basedOn w:val="Tablanormal"/>
    <w:uiPriority w:val="99"/>
    <w:pPr>
      <w:spacing w:before="0" w:after="0"/>
    </w:pPr>
    <w:tblPr>
      <w:tblBorders>
        <w:insideH w:val="single" w:sz="2" w:space="0" w:color="D8D8D8" w:themeColor="accent1" w:themeTint="33"/>
      </w:tblBorders>
      <w:tblCellMar>
        <w:left w:w="72" w:type="dxa"/>
        <w:right w:w="72" w:type="dxa"/>
      </w:tblCellMar>
    </w:tblPr>
    <w:tcPr>
      <w:vAlign w:val="center"/>
    </w:tcPr>
  </w:style>
  <w:style w:type="paragraph" w:customStyle="1" w:styleId="Da">
    <w:name w:val="Día"/>
    <w:basedOn w:val="Normal"/>
    <w:uiPriority w:val="5"/>
    <w:qFormat/>
    <w:pPr>
      <w:spacing w:before="0" w:after="0" w:line="199" w:lineRule="auto"/>
      <w:jc w:val="right"/>
    </w:pPr>
    <w:rPr>
      <w:rFonts w:asciiTheme="majorHAnsi" w:eastAsiaTheme="majorEastAsia" w:hAnsiTheme="majorHAnsi" w:cstheme="majorBidi"/>
      <w:b/>
      <w:bCs/>
      <w:caps/>
      <w:color w:val="3F3F3F" w:themeColor="accent1"/>
      <w:szCs w:val="18"/>
    </w:rPr>
  </w:style>
  <w:style w:type="paragraph" w:styleId="Fecha">
    <w:name w:val="Date"/>
    <w:basedOn w:val="Normal"/>
    <w:next w:val="Normal"/>
    <w:link w:val="FechaCar"/>
    <w:uiPriority w:val="5"/>
    <w:unhideWhenUsed/>
    <w:qFormat/>
    <w:rsid w:val="00460036"/>
    <w:pPr>
      <w:pBdr>
        <w:bottom w:val="single" w:sz="4" w:space="0" w:color="1F1F1F" w:themeColor="accent1" w:themeShade="80"/>
      </w:pBdr>
      <w:spacing w:before="0" w:after="0" w:line="216" w:lineRule="auto"/>
      <w:jc w:val="center"/>
    </w:pPr>
    <w:rPr>
      <w:b/>
      <w:bCs/>
    </w:rPr>
  </w:style>
  <w:style w:type="character" w:customStyle="1" w:styleId="FechaCar">
    <w:name w:val="Fecha Car"/>
    <w:basedOn w:val="Fuentedeprrafopredeter"/>
    <w:link w:val="Fecha"/>
    <w:uiPriority w:val="5"/>
    <w:rsid w:val="0046003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qFormat/>
    <w:pPr>
      <w:spacing w:before="200" w:after="0"/>
      <w:jc w:val="right"/>
    </w:pPr>
    <w:rPr>
      <w:color w:val="3F3F3F" w:themeColor="accent1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3F3F3F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3623B4"/>
    <w:pPr>
      <w:tabs>
        <w:tab w:val="center" w:pos="4513"/>
        <w:tab w:val="right" w:pos="9026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623B4"/>
  </w:style>
  <w:style w:type="paragraph" w:styleId="Textodeglobo">
    <w:name w:val="Balloon Text"/>
    <w:basedOn w:val="Normal"/>
    <w:link w:val="TextodegloboCar"/>
    <w:uiPriority w:val="99"/>
    <w:semiHidden/>
    <w:unhideWhenUsed/>
    <w:rsid w:val="003623B4"/>
    <w:pPr>
      <w:spacing w:before="0"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3B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3623B4"/>
  </w:style>
  <w:style w:type="paragraph" w:styleId="Textodebloque">
    <w:name w:val="Block Text"/>
    <w:basedOn w:val="Normal"/>
    <w:uiPriority w:val="99"/>
    <w:semiHidden/>
    <w:unhideWhenUsed/>
    <w:rsid w:val="003623B4"/>
    <w:pPr>
      <w:pBdr>
        <w:top w:val="single" w:sz="2" w:space="10" w:color="3F3F3F" w:themeColor="accent1" w:frame="1"/>
        <w:left w:val="single" w:sz="2" w:space="10" w:color="3F3F3F" w:themeColor="accent1" w:frame="1"/>
        <w:bottom w:val="single" w:sz="2" w:space="10" w:color="3F3F3F" w:themeColor="accent1" w:frame="1"/>
        <w:right w:val="single" w:sz="2" w:space="10" w:color="3F3F3F" w:themeColor="accent1" w:frame="1"/>
      </w:pBdr>
      <w:ind w:left="1152" w:right="1152"/>
    </w:pPr>
    <w:rPr>
      <w:i/>
      <w:iCs/>
      <w:color w:val="3F3F3F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623B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623B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623B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623B4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623B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623B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3623B4"/>
    <w:pPr>
      <w:spacing w:after="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3623B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623B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623B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3623B4"/>
    <w:pPr>
      <w:spacing w:after="4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3623B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623B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623B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623B4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623B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3623B4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623B4"/>
    <w:pPr>
      <w:spacing w:before="0" w:after="200"/>
    </w:pPr>
    <w:rPr>
      <w:i/>
      <w:iCs/>
      <w:color w:val="000000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3623B4"/>
    <w:pPr>
      <w:spacing w:before="0" w:after="0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3623B4"/>
  </w:style>
  <w:style w:type="table" w:styleId="Cuadrculavistosa">
    <w:name w:val="Colorful Grid"/>
    <w:basedOn w:val="Tablanormal"/>
    <w:uiPriority w:val="73"/>
    <w:semiHidden/>
    <w:unhideWhenUsed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8" w:themeFill="accent1" w:themeFillTint="33"/>
    </w:tcPr>
    <w:tblStylePr w:type="firstRow">
      <w:rPr>
        <w:b/>
        <w:bCs/>
      </w:rPr>
      <w:tblPr/>
      <w:tcPr>
        <w:shd w:val="clear" w:color="auto" w:fill="B2B2B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2B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EC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25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2525" w:themeColor="accent1" w:themeShade="99"/>
          <w:insideV w:val="nil"/>
        </w:tcBorders>
        <w:shd w:val="clear" w:color="auto" w:fill="2525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accent1" w:themeFillShade="99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9F9F9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623B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23B4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23B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23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23B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3623B4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3623B4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1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2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3623B4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3623B4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3623B4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3623B4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3623B4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623B4"/>
    <w:pPr>
      <w:spacing w:before="0"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623B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3623B4"/>
    <w:pPr>
      <w:spacing w:before="0"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3623B4"/>
  </w:style>
  <w:style w:type="character" w:styleId="nfasis">
    <w:name w:val="Emphasis"/>
    <w:basedOn w:val="Fuentedeprrafopredeter"/>
    <w:uiPriority w:val="20"/>
    <w:semiHidden/>
    <w:unhideWhenUsed/>
    <w:qFormat/>
    <w:rsid w:val="003623B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3623B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623B4"/>
    <w:pPr>
      <w:spacing w:before="0"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623B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3623B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3623B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F040C"/>
    <w:rPr>
      <w:color w:val="5F5F5F" w:themeColor="accent4" w:themeShade="BF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3623B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623B4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23B4"/>
    <w:rPr>
      <w:szCs w:val="20"/>
    </w:rPr>
  </w:style>
  <w:style w:type="table" w:styleId="Tablaconcuadrcula1clara">
    <w:name w:val="Grid Table 1 Light"/>
    <w:basedOn w:val="Tablanormal"/>
    <w:uiPriority w:val="46"/>
    <w:rsid w:val="003623B4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3623B4"/>
    <w:pPr>
      <w:spacing w:after="0"/>
    </w:pPr>
    <w:tblPr>
      <w:tblStyleRowBandSize w:val="1"/>
      <w:tblStyleColBandSize w:val="1"/>
      <w:tblBorders>
        <w:top w:val="single" w:sz="4" w:space="0" w:color="B2B2B2" w:themeColor="accent1" w:themeTint="66"/>
        <w:left w:val="single" w:sz="4" w:space="0" w:color="B2B2B2" w:themeColor="accent1" w:themeTint="66"/>
        <w:bottom w:val="single" w:sz="4" w:space="0" w:color="B2B2B2" w:themeColor="accent1" w:themeTint="66"/>
        <w:right w:val="single" w:sz="4" w:space="0" w:color="B2B2B2" w:themeColor="accent1" w:themeTint="66"/>
        <w:insideH w:val="single" w:sz="4" w:space="0" w:color="B2B2B2" w:themeColor="accent1" w:themeTint="66"/>
        <w:insideV w:val="single" w:sz="4" w:space="0" w:color="B2B2B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3623B4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3623B4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3623B4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3623B4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3623B4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3623B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3623B4"/>
    <w:pPr>
      <w:spacing w:after="0"/>
    </w:pPr>
    <w:tblPr>
      <w:tblStyleRowBandSize w:val="1"/>
      <w:tblStyleColBandSize w:val="1"/>
      <w:tblBorders>
        <w:top w:val="single" w:sz="2" w:space="0" w:color="8B8B8B" w:themeColor="accent1" w:themeTint="99"/>
        <w:bottom w:val="single" w:sz="2" w:space="0" w:color="8B8B8B" w:themeColor="accent1" w:themeTint="99"/>
        <w:insideH w:val="single" w:sz="2" w:space="0" w:color="8B8B8B" w:themeColor="accent1" w:themeTint="99"/>
        <w:insideV w:val="single" w:sz="2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B8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3623B4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3623B4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3623B4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3623B4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3623B4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cuadrcula3">
    <w:name w:val="Grid Table 3"/>
    <w:basedOn w:val="Tablanormal"/>
    <w:uiPriority w:val="48"/>
    <w:rsid w:val="003623B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3623B4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3623B4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3623B4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3623B4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3623B4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3623B4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3623B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3623B4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3623B4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3623B4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3623B4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3623B4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3623B4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3623B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3623B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B2B2B2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3623B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3623B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3623B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623B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3623B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3623B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3623B4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3623B4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3623B4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3623B4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3623B4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3623B4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3623B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3623B4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3623B4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3623B4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3623B4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3623B4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3623B4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Fuentedeprrafopredeter"/>
    <w:uiPriority w:val="99"/>
    <w:semiHidden/>
    <w:unhideWhenUsed/>
    <w:rsid w:val="003623B4"/>
    <w:rPr>
      <w:color w:val="2B579A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uiPriority w:val="9"/>
    <w:rsid w:val="003623B4"/>
    <w:rPr>
      <w:rFonts w:asciiTheme="majorHAnsi" w:eastAsiaTheme="majorEastAsia" w:hAnsiTheme="majorHAnsi" w:cstheme="majorBidi"/>
      <w:color w:val="2F2F2F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23B4"/>
    <w:rPr>
      <w:rFonts w:asciiTheme="majorHAnsi" w:eastAsiaTheme="majorEastAsia" w:hAnsiTheme="majorHAnsi" w:cstheme="majorBidi"/>
      <w:color w:val="2F2F2F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23B4"/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23B4"/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23B4"/>
    <w:rPr>
      <w:rFonts w:asciiTheme="majorHAnsi" w:eastAsiaTheme="majorEastAsia" w:hAnsiTheme="majorHAnsi" w:cstheme="majorBidi"/>
      <w:color w:val="2F2F2F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23B4"/>
    <w:rPr>
      <w:rFonts w:asciiTheme="majorHAnsi" w:eastAsiaTheme="majorEastAsia" w:hAnsiTheme="majorHAnsi" w:cstheme="majorBidi"/>
      <w:color w:val="1F1F1F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23B4"/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23B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23B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3623B4"/>
  </w:style>
  <w:style w:type="paragraph" w:styleId="DireccinHTML">
    <w:name w:val="HTML Address"/>
    <w:basedOn w:val="Normal"/>
    <w:link w:val="DireccinHTMLCar"/>
    <w:uiPriority w:val="99"/>
    <w:semiHidden/>
    <w:unhideWhenUsed/>
    <w:rsid w:val="003623B4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3623B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3623B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3623B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3623B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3623B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623B4"/>
    <w:pPr>
      <w:spacing w:before="0"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623B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3623B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3623B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3623B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3623B4"/>
    <w:rPr>
      <w:color w:val="5F5F5F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3623B4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3623B4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3623B4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3623B4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3623B4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3623B4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3623B4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3623B4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3623B4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3623B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3623B4"/>
    <w:rPr>
      <w:i/>
      <w:iCs/>
      <w:color w:val="3F3F3F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3623B4"/>
    <w:pPr>
      <w:pBdr>
        <w:top w:val="single" w:sz="4" w:space="10" w:color="3F3F3F" w:themeColor="accent1"/>
        <w:bottom w:val="single" w:sz="4" w:space="10" w:color="3F3F3F" w:themeColor="accent1"/>
      </w:pBdr>
      <w:spacing w:before="360" w:after="360"/>
      <w:ind w:left="864" w:right="864"/>
      <w:jc w:val="center"/>
    </w:pPr>
    <w:rPr>
      <w:i/>
      <w:iCs/>
      <w:color w:val="3F3F3F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3623B4"/>
    <w:rPr>
      <w:i/>
      <w:iCs/>
      <w:color w:val="3F3F3F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3623B4"/>
    <w:rPr>
      <w:b/>
      <w:bCs/>
      <w:smallCaps/>
      <w:color w:val="3F3F3F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1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  <w:shd w:val="clear" w:color="auto" w:fill="CFCFCF" w:themeFill="accent1" w:themeFillTint="3F"/>
      </w:tcPr>
    </w:tblStylePr>
    <w:tblStylePr w:type="band2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3623B4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3623B4"/>
    <w:pPr>
      <w:spacing w:before="0" w:after="0"/>
    </w:pPr>
    <w:rPr>
      <w:color w:val="2F2F2F" w:themeColor="accent1" w:themeShade="BF"/>
    </w:rPr>
    <w:tblPr>
      <w:tblStyleRowBandSize w:val="1"/>
      <w:tblStyleColBandSize w:val="1"/>
      <w:tblBorders>
        <w:top w:val="single" w:sz="8" w:space="0" w:color="3F3F3F" w:themeColor="accent1"/>
        <w:bottom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3623B4"/>
    <w:pPr>
      <w:spacing w:before="0"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3623B4"/>
    <w:pPr>
      <w:spacing w:before="0"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3623B4"/>
    <w:pPr>
      <w:spacing w:before="0"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3623B4"/>
    <w:pPr>
      <w:spacing w:before="0"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3623B4"/>
    <w:pPr>
      <w:spacing w:before="0"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3623B4"/>
  </w:style>
  <w:style w:type="paragraph" w:styleId="Lista">
    <w:name w:val="List"/>
    <w:basedOn w:val="Normal"/>
    <w:uiPriority w:val="99"/>
    <w:semiHidden/>
    <w:unhideWhenUsed/>
    <w:rsid w:val="003623B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623B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623B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623B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623B4"/>
    <w:pPr>
      <w:ind w:left="1415" w:hanging="283"/>
      <w:contextualSpacing/>
    </w:pPr>
  </w:style>
  <w:style w:type="paragraph" w:styleId="Listaconvietas">
    <w:name w:val="List Bullet"/>
    <w:basedOn w:val="Normal"/>
    <w:uiPriority w:val="99"/>
    <w:semiHidden/>
    <w:unhideWhenUsed/>
    <w:rsid w:val="003623B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3623B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3623B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3623B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3623B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3623B4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3623B4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3623B4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3623B4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3623B4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99"/>
    <w:semiHidden/>
    <w:unhideWhenUsed/>
    <w:rsid w:val="003623B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3623B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3623B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3623B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3623B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3623B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3623B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3623B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3623B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3623B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3623B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3623B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3623B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lista2">
    <w:name w:val="List Table 2"/>
    <w:basedOn w:val="Tablanormal"/>
    <w:uiPriority w:val="47"/>
    <w:rsid w:val="003623B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3623B4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bottom w:val="single" w:sz="4" w:space="0" w:color="8B8B8B" w:themeColor="accent1" w:themeTint="99"/>
        <w:insideH w:val="single" w:sz="4" w:space="0" w:color="8B8B8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3623B4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3623B4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3623B4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3623B4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3623B4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lista3">
    <w:name w:val="List Table 3"/>
    <w:basedOn w:val="Tablanormal"/>
    <w:uiPriority w:val="48"/>
    <w:rsid w:val="003623B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3623B4"/>
    <w:pPr>
      <w:spacing w:after="0"/>
    </w:pPr>
    <w:tblPr>
      <w:tblStyleRowBandSize w:val="1"/>
      <w:tblStyleColBandSize w:val="1"/>
      <w:tblBorders>
        <w:top w:val="single" w:sz="4" w:space="0" w:color="3F3F3F" w:themeColor="accent1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3F3F" w:themeColor="accent1"/>
          <w:right w:val="single" w:sz="4" w:space="0" w:color="3F3F3F" w:themeColor="accent1"/>
        </w:tcBorders>
      </w:tcPr>
    </w:tblStylePr>
    <w:tblStylePr w:type="band1Horz">
      <w:tblPr/>
      <w:tcPr>
        <w:tcBorders>
          <w:top w:val="single" w:sz="4" w:space="0" w:color="3F3F3F" w:themeColor="accent1"/>
          <w:bottom w:val="single" w:sz="4" w:space="0" w:color="3F3F3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3F3F" w:themeColor="accent1"/>
          <w:left w:val="nil"/>
        </w:tcBorders>
      </w:tcPr>
    </w:tblStylePr>
    <w:tblStylePr w:type="swCell">
      <w:tblPr/>
      <w:tcPr>
        <w:tcBorders>
          <w:top w:val="double" w:sz="4" w:space="0" w:color="3F3F3F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3623B4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3623B4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3623B4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3623B4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3623B4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3623B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3623B4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3623B4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3623B4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3623B4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3623B4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3623B4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3623B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3623B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3F3F" w:themeColor="accent1"/>
        <w:left w:val="single" w:sz="24" w:space="0" w:color="3F3F3F" w:themeColor="accent1"/>
        <w:bottom w:val="single" w:sz="24" w:space="0" w:color="3F3F3F" w:themeColor="accent1"/>
        <w:right w:val="single" w:sz="24" w:space="0" w:color="3F3F3F" w:themeColor="accent1"/>
      </w:tblBorders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3623B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3623B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3623B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3623B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3623B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3623B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3623B4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3F3F3F" w:themeColor="accent1"/>
        <w:bottom w:val="single" w:sz="4" w:space="0" w:color="3F3F3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F3F3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3623B4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3623B4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3623B4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3623B4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3623B4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3623B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3623B4"/>
    <w:pPr>
      <w:spacing w:after="0"/>
    </w:pPr>
    <w:rPr>
      <w:color w:val="2F2F2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3F3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3F3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3F3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3F3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3623B4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3623B4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3623B4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3623B4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3623B4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3623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3623B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  <w:insideV w:val="single" w:sz="8" w:space="0" w:color="6F6F6F" w:themeColor="accent1" w:themeTint="BF"/>
      </w:tblBorders>
    </w:tblPr>
    <w:tcPr>
      <w:shd w:val="clear" w:color="auto" w:fill="CFCFC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3623B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3623B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</w:tblPr>
    <w:tcPr>
      <w:shd w:val="clear" w:color="auto" w:fill="CFCFC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1" w:themeFillTint="33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tcBorders>
          <w:insideH w:val="single" w:sz="6" w:space="0" w:color="3F3F3F" w:themeColor="accent1"/>
          <w:insideV w:val="single" w:sz="6" w:space="0" w:color="3F3F3F" w:themeColor="accent1"/>
        </w:tcBorders>
        <w:shd w:val="clear" w:color="auto" w:fill="9F9F9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3623B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3623B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3623B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3623B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3623B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9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9F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bottom w:val="single" w:sz="8" w:space="0" w:color="3F3F3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3F3F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shd w:val="clear" w:color="auto" w:fill="CFCFCF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3623B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3623B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3623B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3F3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3F3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3F3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3623B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3623B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3623B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3623B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3623B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3623B4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3623B4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cionar">
    <w:name w:val="Mention"/>
    <w:basedOn w:val="Fuentedeprrafopredeter"/>
    <w:uiPriority w:val="99"/>
    <w:semiHidden/>
    <w:unhideWhenUsed/>
    <w:rsid w:val="003623B4"/>
    <w:rPr>
      <w:color w:val="2B579A"/>
      <w:shd w:val="clear" w:color="auto" w:fill="E6E6E6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3623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3623B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9"/>
    <w:qFormat/>
    <w:rsid w:val="003623B4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3623B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3623B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3623B4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3623B4"/>
  </w:style>
  <w:style w:type="character" w:styleId="Nmerodepgina">
    <w:name w:val="page number"/>
    <w:basedOn w:val="Fuentedeprrafopredeter"/>
    <w:uiPriority w:val="99"/>
    <w:semiHidden/>
    <w:unhideWhenUsed/>
    <w:rsid w:val="003623B4"/>
  </w:style>
  <w:style w:type="table" w:styleId="Tablanormal1">
    <w:name w:val="Plain Table 1"/>
    <w:basedOn w:val="Tablanormal"/>
    <w:uiPriority w:val="41"/>
    <w:rsid w:val="003623B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3623B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3623B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3623B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3623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3623B4"/>
    <w:pPr>
      <w:spacing w:before="0"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623B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3623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3623B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3623B4"/>
  </w:style>
  <w:style w:type="character" w:customStyle="1" w:styleId="SaludoCar">
    <w:name w:val="Saludo Car"/>
    <w:basedOn w:val="Fuentedeprrafopredeter"/>
    <w:link w:val="Saludo"/>
    <w:uiPriority w:val="99"/>
    <w:semiHidden/>
    <w:rsid w:val="003623B4"/>
  </w:style>
  <w:style w:type="paragraph" w:styleId="Firma">
    <w:name w:val="Signature"/>
    <w:basedOn w:val="Normal"/>
    <w:link w:val="FirmaCar"/>
    <w:uiPriority w:val="99"/>
    <w:semiHidden/>
    <w:unhideWhenUsed/>
    <w:rsid w:val="003623B4"/>
    <w:pPr>
      <w:spacing w:before="0" w:after="0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3623B4"/>
  </w:style>
  <w:style w:type="character" w:styleId="Hipervnculointeligente">
    <w:name w:val="Smart Hyperlink"/>
    <w:basedOn w:val="Fuentedeprrafopredeter"/>
    <w:uiPriority w:val="99"/>
    <w:semiHidden/>
    <w:unhideWhenUsed/>
    <w:rsid w:val="003623B4"/>
    <w:rPr>
      <w:u w:val="dotted"/>
    </w:rPr>
  </w:style>
  <w:style w:type="character" w:styleId="Textoennegrita">
    <w:name w:val="Strong"/>
    <w:basedOn w:val="Fuentedeprrafopredeter"/>
    <w:uiPriority w:val="22"/>
    <w:semiHidden/>
    <w:unhideWhenUsed/>
    <w:qFormat/>
    <w:rsid w:val="003623B4"/>
    <w:rPr>
      <w:b/>
      <w:bCs/>
    </w:rPr>
  </w:style>
  <w:style w:type="paragraph" w:styleId="Subttulo">
    <w:name w:val="Subtitle"/>
    <w:basedOn w:val="Normal"/>
    <w:next w:val="Normal"/>
    <w:link w:val="SubttuloCar"/>
    <w:uiPriority w:val="4"/>
    <w:semiHidden/>
    <w:unhideWhenUsed/>
    <w:qFormat/>
    <w:rsid w:val="003623B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4"/>
    <w:semiHidden/>
    <w:rsid w:val="003623B4"/>
    <w:rPr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3623B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3623B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3623B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3623B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3623B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3623B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3623B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3623B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3623B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3623B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3623B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3623B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3623B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3623B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3623B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3623B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3623B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3623B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3623B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3623B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3623B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3623B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3623B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3623B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3623B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3623B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3623B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3623B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3623B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3623B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3623B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3623B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3623B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3623B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3623B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3623B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3623B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3623B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3623B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3623B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3623B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3623B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3623B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3623B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362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3623B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3623B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3623B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3623B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623B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3623B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3623B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3623B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3623B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3623B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3623B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3623B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3623B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3623B4"/>
    <w:pPr>
      <w:outlineLvl w:val="9"/>
    </w:pPr>
  </w:style>
  <w:style w:type="character" w:styleId="Mencinsinresolver">
    <w:name w:val="Unresolved Mention"/>
    <w:basedOn w:val="Fuentedeprrafopredeter"/>
    <w:uiPriority w:val="99"/>
    <w:semiHidden/>
    <w:unhideWhenUsed/>
    <w:rsid w:val="005F040C"/>
    <w:rPr>
      <w:color w:val="595959" w:themeColor="text1" w:themeTint="A6"/>
      <w:shd w:val="clear" w:color="auto" w:fill="E6E6E6"/>
    </w:rPr>
  </w:style>
  <w:style w:type="paragraph" w:customStyle="1" w:styleId="p1">
    <w:name w:val="p1"/>
    <w:basedOn w:val="Normal"/>
    <w:rsid w:val="00241FCB"/>
    <w:pPr>
      <w:spacing w:before="0" w:after="0"/>
    </w:pPr>
    <w:rPr>
      <w:rFonts w:ascii="Helvetica" w:hAnsi="Helvetica" w:cs="Times New Roman"/>
      <w:color w:val="auto"/>
      <w:kern w:val="0"/>
      <w:sz w:val="18"/>
      <w:szCs w:val="18"/>
      <w:lang w:val="es-GT" w:eastAsia="es-ES"/>
    </w:rPr>
  </w:style>
  <w:style w:type="character" w:customStyle="1" w:styleId="s1">
    <w:name w:val="s1"/>
    <w:basedOn w:val="Fuentedeprrafopredeter"/>
    <w:rsid w:val="00241FCB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0B1CC8"/>
    <w:pPr>
      <w:spacing w:before="0" w:after="0"/>
    </w:pPr>
    <w:rPr>
      <w:rFonts w:ascii="Helvetica" w:hAnsi="Helvetica" w:cs="Times New Roman"/>
      <w:color w:val="auto"/>
      <w:kern w:val="0"/>
      <w:sz w:val="18"/>
      <w:szCs w:val="18"/>
      <w:lang w:val="es-GT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1E57E653-E6C2-0D47-AA3C-D8130642683D%7dTF68784f6d-e804-4c95-9280-0c024845f2dbf8c0ee66-01e18d1300b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670432FD8CB54BBB9955D3D660C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F704B-E3AF-0745-90EB-CAD762F56F2E}"/>
      </w:docPartPr>
      <w:docPartBody>
        <w:p w:rsidR="00794926" w:rsidRDefault="00794926">
          <w:pPr>
            <w:pStyle w:val="F8670432FD8CB54BBB9955D3D660CAFD"/>
          </w:pPr>
          <w:r w:rsidRPr="00120D59">
            <w:rPr>
              <w:lang w:bidi="es-ES"/>
            </w:rPr>
            <w:t>nombre:</w:t>
          </w:r>
        </w:p>
      </w:docPartBody>
    </w:docPart>
    <w:docPart>
      <w:docPartPr>
        <w:name w:val="BB645C80CB90014ABADB730B05731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02016-FDEF-2A48-ACCA-735F2116419B}"/>
      </w:docPartPr>
      <w:docPartBody>
        <w:p w:rsidR="00794926" w:rsidRDefault="00794926">
          <w:pPr>
            <w:pStyle w:val="BB645C80CB90014ABADB730B057319C4"/>
          </w:pPr>
          <w:r w:rsidRPr="00120D59">
            <w:rPr>
              <w:lang w:bidi="es-ES"/>
            </w:rPr>
            <w:t>mes:</w:t>
          </w:r>
        </w:p>
      </w:docPartBody>
    </w:docPart>
    <w:docPart>
      <w:docPartPr>
        <w:name w:val="F9CF41AD81AB124BAA9F2EA46FFD8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52310-1C95-F54A-A7C9-7BF49B095D62}"/>
      </w:docPartPr>
      <w:docPartBody>
        <w:p w:rsidR="00794926" w:rsidRDefault="00794926">
          <w:pPr>
            <w:pStyle w:val="F9CF41AD81AB124BAA9F2EA46FFD8208"/>
          </w:pPr>
          <w:r w:rsidRPr="00120D59">
            <w:rPr>
              <w:lang w:bidi="es-ES"/>
            </w:rPr>
            <w:t>Mes</w:t>
          </w:r>
        </w:p>
      </w:docPartBody>
    </w:docPart>
    <w:docPart>
      <w:docPartPr>
        <w:name w:val="9E49B50E495DE84DB35F2E3DDA2F7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C4E1D-9130-0941-8AC2-8CF86DB3982B}"/>
      </w:docPartPr>
      <w:docPartBody>
        <w:p w:rsidR="00794926" w:rsidRDefault="00794926">
          <w:pPr>
            <w:pStyle w:val="9E49B50E495DE84DB35F2E3DDA2F7B26"/>
          </w:pPr>
          <w:r w:rsidRPr="00120D59">
            <w:rPr>
              <w:lang w:bidi="es-ES"/>
            </w:rPr>
            <w:t>año:</w:t>
          </w:r>
        </w:p>
      </w:docPartBody>
    </w:docPart>
    <w:docPart>
      <w:docPartPr>
        <w:name w:val="45D326D56D1C07458806F916BB69B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91B91-C4E7-D143-8448-27D129695A08}"/>
      </w:docPartPr>
      <w:docPartBody>
        <w:p w:rsidR="00794926" w:rsidRDefault="00794926">
          <w:pPr>
            <w:pStyle w:val="45D326D56D1C07458806F916BB69B9A0"/>
          </w:pPr>
          <w:r w:rsidRPr="00120D59">
            <w:rPr>
              <w:lang w:bidi="es-ES"/>
            </w:rPr>
            <w:t>Año</w:t>
          </w:r>
        </w:p>
      </w:docPartBody>
    </w:docPart>
    <w:docPart>
      <w:docPartPr>
        <w:name w:val="4689AF6FC73F4246B7C09A8BE63E0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C0FAE-12BE-FD48-AA0A-46158D637773}"/>
      </w:docPartPr>
      <w:docPartBody>
        <w:p w:rsidR="00794926" w:rsidRDefault="00794926">
          <w:pPr>
            <w:pStyle w:val="4689AF6FC73F4246B7C09A8BE63E0663"/>
          </w:pPr>
          <w:r w:rsidRPr="00120D59">
            <w:rPr>
              <w:lang w:bidi="es-ES"/>
            </w:rPr>
            <w:t>lu.</w:t>
          </w:r>
        </w:p>
      </w:docPartBody>
    </w:docPart>
    <w:docPart>
      <w:docPartPr>
        <w:name w:val="DBC2675596A1C541AC3F145A70D36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3A875-D385-0B43-A78A-A359F6B7B2BC}"/>
      </w:docPartPr>
      <w:docPartBody>
        <w:p w:rsidR="00794926" w:rsidRDefault="00794926">
          <w:pPr>
            <w:pStyle w:val="DBC2675596A1C541AC3F145A70D36F34"/>
          </w:pPr>
          <w:r w:rsidRPr="00120D59">
            <w:rPr>
              <w:lang w:bidi="es-ES"/>
            </w:rPr>
            <w:t>ma.</w:t>
          </w:r>
        </w:p>
      </w:docPartBody>
    </w:docPart>
    <w:docPart>
      <w:docPartPr>
        <w:name w:val="F6345659230C604E887BB2141F249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CCB54-7250-7D47-90A2-78F5954D0F59}"/>
      </w:docPartPr>
      <w:docPartBody>
        <w:p w:rsidR="00794926" w:rsidRDefault="00794926">
          <w:pPr>
            <w:pStyle w:val="F6345659230C604E887BB2141F249EE6"/>
          </w:pPr>
          <w:r w:rsidRPr="00120D59">
            <w:rPr>
              <w:lang w:bidi="es-ES"/>
            </w:rPr>
            <w:t>mi.</w:t>
          </w:r>
        </w:p>
      </w:docPartBody>
    </w:docPart>
    <w:docPart>
      <w:docPartPr>
        <w:name w:val="2B5619D1A4D4F4439B082A88A7AA1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F7CC5-E9B0-204F-87C5-A322F7209F98}"/>
      </w:docPartPr>
      <w:docPartBody>
        <w:p w:rsidR="00794926" w:rsidRDefault="00794926">
          <w:pPr>
            <w:pStyle w:val="2B5619D1A4D4F4439B082A88A7AA1817"/>
          </w:pPr>
          <w:r w:rsidRPr="00120D59">
            <w:rPr>
              <w:lang w:bidi="es-ES"/>
            </w:rPr>
            <w:t>ju.</w:t>
          </w:r>
        </w:p>
      </w:docPartBody>
    </w:docPart>
    <w:docPart>
      <w:docPartPr>
        <w:name w:val="FD1E790C6F10A346AAD3FE8DE99D8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882C9-965F-D54D-BFE0-9A06949CED7B}"/>
      </w:docPartPr>
      <w:docPartBody>
        <w:p w:rsidR="00794926" w:rsidRDefault="00794926">
          <w:pPr>
            <w:pStyle w:val="FD1E790C6F10A346AAD3FE8DE99D838A"/>
          </w:pPr>
          <w:r w:rsidRPr="00120D59">
            <w:rPr>
              <w:lang w:bidi="es-ES"/>
            </w:rPr>
            <w:t>vi.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26"/>
    <w:rsid w:val="005165D5"/>
    <w:rsid w:val="00794926"/>
    <w:rsid w:val="0082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GT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8670432FD8CB54BBB9955D3D660CAFD">
    <w:name w:val="F8670432FD8CB54BBB9955D3D660CAFD"/>
  </w:style>
  <w:style w:type="paragraph" w:customStyle="1" w:styleId="BB645C80CB90014ABADB730B057319C4">
    <w:name w:val="BB645C80CB90014ABADB730B057319C4"/>
  </w:style>
  <w:style w:type="paragraph" w:customStyle="1" w:styleId="F9CF41AD81AB124BAA9F2EA46FFD8208">
    <w:name w:val="F9CF41AD81AB124BAA9F2EA46FFD8208"/>
  </w:style>
  <w:style w:type="paragraph" w:customStyle="1" w:styleId="9E49B50E495DE84DB35F2E3DDA2F7B26">
    <w:name w:val="9E49B50E495DE84DB35F2E3DDA2F7B26"/>
  </w:style>
  <w:style w:type="paragraph" w:customStyle="1" w:styleId="45D326D56D1C07458806F916BB69B9A0">
    <w:name w:val="45D326D56D1C07458806F916BB69B9A0"/>
  </w:style>
  <w:style w:type="paragraph" w:customStyle="1" w:styleId="4689AF6FC73F4246B7C09A8BE63E0663">
    <w:name w:val="4689AF6FC73F4246B7C09A8BE63E0663"/>
  </w:style>
  <w:style w:type="paragraph" w:customStyle="1" w:styleId="DBC2675596A1C541AC3F145A70D36F34">
    <w:name w:val="DBC2675596A1C541AC3F145A70D36F34"/>
  </w:style>
  <w:style w:type="paragraph" w:customStyle="1" w:styleId="F6345659230C604E887BB2141F249EE6">
    <w:name w:val="F6345659230C604E887BB2141F249EE6"/>
  </w:style>
  <w:style w:type="paragraph" w:customStyle="1" w:styleId="2B5619D1A4D4F4439B082A88A7AA1817">
    <w:name w:val="2B5619D1A4D4F4439B082A88A7AA1817"/>
  </w:style>
  <w:style w:type="paragraph" w:customStyle="1" w:styleId="FD1E790C6F10A346AAD3FE8DE99D838A">
    <w:name w:val="FD1E790C6F10A346AAD3FE8DE99D83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Al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3F3F3F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%7b1E57E653-E6C2-0D47-AA3C-D8130642683D%7dTF68784f6d-e804-4c95-9280-0c024845f2dbf8c0ee66-01e18d1300b0.dotx</Template>
  <TotalTime>19</TotalTime>
  <Pages>2</Pages>
  <Words>506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krlrevolorio@gmail.com</dc:creator>
  <cp:keywords/>
  <dc:description/>
  <cp:lastModifiedBy>krlrevolorio@gmail.com</cp:lastModifiedBy>
  <cp:revision>26</cp:revision>
  <dcterms:created xsi:type="dcterms:W3CDTF">2025-10-27T03:59:00Z</dcterms:created>
  <dcterms:modified xsi:type="dcterms:W3CDTF">2025-11-08T18:50:00Z</dcterms:modified>
</cp:coreProperties>
</file>