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after="160" w:line="259" w:lineRule="auto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147" behindDoc="0" locked="0" layoutInCell="1" hidden="0" allowOverlap="1">
                <wp:simplePos x="0" y="0"/>
                <wp:positionH relativeFrom="column">
                  <wp:posOffset>5965825</wp:posOffset>
                </wp:positionH>
                <wp:positionV relativeFrom="paragraph">
                  <wp:posOffset>3778884</wp:posOffset>
                </wp:positionV>
                <wp:extent cx="31115" cy="3499485"/>
                <wp:effectExtent l="0" t="0" r="0" b="0"/>
                <wp:wrapNone/>
                <wp:docPr id="1" name="Línea recta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115" cy="3499485"/>
                        </a:xfrm>
                        <a:prstGeom prst="line"/>
                        <a:noFill/>
                        <a:ln w="635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Línea recta 2" o:spid="_x0000_s2" from="469.75003pt,297.55pt" to="472.20004pt,573.1pt" filled="f" stroked="t" strokeweight="0.5pt" style="position:absolute;&#10;z-index:147;&#10;mso-position-horizontal:absolute;&#10;mso-position-vertical:absolute;">
                <v:stroke color="#000000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48" behindDoc="0" locked="0" layoutInCell="1" hidden="0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2915285</wp:posOffset>
                </wp:positionV>
                <wp:extent cx="866775" cy="866774"/>
                <wp:effectExtent l="0" t="0" r="0" b="0"/>
                <wp:wrapNone/>
                <wp:docPr id="3" name=" 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6775" cy="866774"/>
                        </a:xfrm>
                        <a:custGeom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21600 h 21600"/>
                          </a:gdLst>
                          <a:rect l="T1" t="T2" r="T3" b="T4"/>
                          <a:pathLst>
                            <a:path w="21600" h="21600">
                              <a:moveTo>
                                <a:pt x="11905" y="56"/>
                              </a:moveTo>
                              <a:cubicBezTo>
                                <a:pt x="17835" y="666"/>
                                <a:pt x="22147" y="5964"/>
                                <a:pt x="21545" y="11894"/>
                              </a:cubicBezTo>
                            </a:path>
                          </a:pathLst>
                        </a:custGeom>
                        <a:noFill/>
                        <a:ln w="635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100" id=" 4" o:spid="_x0000_s4" filled="f" stroked="t" strokeweight="0.5pt" path="m477801,2282nsc715680,26789,888754,239342,864550,477252l433388,433388,477801,2282xem477801,2282nfc715680,26789,888754,239342,864550,477252e" coordsize="866775.0,866775.0" style="position:absolute;&#10;margin-left:-0.65pt;&#10;margin-top:229.54999pt;&#10;width:68.25pt;&#10;height:68.24999pt;&#10;rotation:90.0;&#10;z-index:148;&#10;mso-position-horizontal:absolute;&#10;mso-position-vertical:absolute;">
                <v:stroke color="#000000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39" behindDoc="0" locked="0" layoutInCell="1" hidden="0" allowOverlap="1">
                <wp:simplePos x="0" y="0"/>
                <wp:positionH relativeFrom="column">
                  <wp:posOffset>6376670</wp:posOffset>
                </wp:positionH>
                <wp:positionV relativeFrom="paragraph">
                  <wp:posOffset>-773430</wp:posOffset>
                </wp:positionV>
                <wp:extent cx="181609" cy="4193540"/>
                <wp:effectExtent l="0" t="0" r="0" b="0"/>
                <wp:wrapNone/>
                <wp:docPr id="5" name="曲线 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1609" cy="4193540"/>
                        </a:xfrm>
                        <a:custGeom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21600 h 21600"/>
                          </a:gdLst>
                          <a:rect l="T1" t="T2" r="T3" b="T4"/>
                          <a:pathLst>
                            <a:path w="21600" h="21600">
                              <a:moveTo>
                                <a:pt x="0" y="21177"/>
                              </a:moveTo>
                              <a:cubicBezTo>
                                <a:pt x="7453" y="21388"/>
                                <a:pt x="14907" y="21600"/>
                                <a:pt x="18253" y="18563"/>
                              </a:cubicBezTo>
                              <a:cubicBezTo>
                                <a:pt x="21600" y="15526"/>
                                <a:pt x="19774" y="5914"/>
                                <a:pt x="20078" y="2957"/>
                              </a:cubicBezTo>
                              <a:cubicBezTo>
                                <a:pt x="20383" y="0"/>
                                <a:pt x="20230" y="409"/>
                                <a:pt x="20078" y="818"/>
                              </a:cubicBezTo>
                            </a:path>
                          </a:pathLst>
                        </a:custGeom>
                        <a:noFill/>
                        <a:ln w="12700" cmpd="sng" cap="flat">
                          <a:solidFill>
                            <a:srgbClr val="091723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0" id="曲线 6" o:spid="_x0000_s6" filled="f" stroked="t" strokeweight="1.0pt" coordsize="285,6604" path="m,6474hdc98,6539,197,6603,241,5675hdc285,4747,261,1808,265,904hdc269,,267,125,265,250e" style="position:absolute;&#10;margin-left:502.1pt;&#10;margin-top:-60.9pt;&#10;width:14.299999pt;&#10;height:330.2pt;&#10;z-index:139;&#10;mso-position-horizontal:absolute;&#10;mso-position-vertical:absolute;">
                <v:stroke color="#091723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46" behindDoc="0" locked="0" layoutInCell="1" hidden="0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4018915</wp:posOffset>
                </wp:positionV>
                <wp:extent cx="15875" cy="2632710"/>
                <wp:effectExtent l="0" t="0" r="0" b="0"/>
                <wp:wrapNone/>
                <wp:docPr id="7" name="Línea recta 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75" cy="2632710"/>
                        </a:xfrm>
                        <a:prstGeom prst="line"/>
                        <a:noFill/>
                        <a:ln w="635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Línea recta 8" o:spid="_x0000_s8" from="0.0pt,316.45pt" to="1.2500005pt,523.75pt" filled="f" stroked="t" strokeweight="0.5pt" style="position:absolute;&#10;z-index:146;&#10;mso-position-horizontal:left;&#10;mso-position-vertical:absolute;">
                <v:stroke color="#000000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45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3366770</wp:posOffset>
                </wp:positionV>
                <wp:extent cx="3217545" cy="668020"/>
                <wp:effectExtent l="0" t="0" r="0" b="0"/>
                <wp:wrapNone/>
                <wp:docPr id="9" name="曲线 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17545" cy="668020"/>
                        </a:xfrm>
                        <a:custGeom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21600 h 21600"/>
                          </a:gdLst>
                          <a:rect l="T1" t="T2" r="T3" b="T4"/>
                          <a:pathLst>
                            <a:path w="21600" h="21600">
                              <a:moveTo>
                                <a:pt x="0" y="2256"/>
                              </a:moveTo>
                              <a:cubicBezTo>
                                <a:pt x="7252" y="1128"/>
                                <a:pt x="14504" y="0"/>
                                <a:pt x="18052" y="3223"/>
                              </a:cubicBezTo>
                              <a:cubicBezTo>
                                <a:pt x="21599" y="6447"/>
                                <a:pt x="21286" y="21600"/>
                                <a:pt x="21286" y="21600"/>
                              </a:cubicBezTo>
                              <a:lnTo>
                                <a:pt x="21286" y="21600"/>
                              </a:lnTo>
                              <a:lnTo>
                                <a:pt x="21286" y="21600"/>
                              </a:lnTo>
                            </a:path>
                          </a:pathLst>
                        </a:custGeom>
                        <a:noFill/>
                        <a:ln w="635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0" id="曲线 10" o:spid="_x0000_s10" filled="f" stroked="t" strokeweight="0.5pt" coordsize="5067,1051" path="m,109hdc1701,54,3402,,4234,157hdc5066,314,4993,1052,4993,1052l4993,1052l4993,1052e" style="position:absolute;&#10;margin-left:202.15001pt;&#10;margin-top:265.1pt;&#10;width:253.35pt;&#10;height:52.6pt;&#10;z-index:145;&#10;mso-position-horizontal:right;&#10;mso-position-horizontal-relative:margin;&#10;mso-position-vertical:absolute;">
                <v:stroke color="#000000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44" behindDoc="0" locked="0" layoutInCell="1" hidden="0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3861434</wp:posOffset>
                </wp:positionV>
                <wp:extent cx="0" cy="346710"/>
                <wp:effectExtent l="0" t="0" r="0" b="0"/>
                <wp:wrapNone/>
                <wp:docPr id="11" name="Línea recta 1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346710"/>
                        </a:xfrm>
                        <a:prstGeom prst="line"/>
                        <a:noFill/>
                        <a:ln w="635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Línea recta 12" o:spid="_x0000_s12" from="16.75pt,304.05pt" to="16.750004pt,331.35pt" filled="f" stroked="t" strokeweight="0.5pt" style="position:absolute;&#10;z-index:144;&#10;mso-position-horizontal:absolute;&#10;mso-position-vertical:absolute;">
                <v:stroke color="#000000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43" behindDoc="0" locked="0" layoutInCell="1" hidden="0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3293745</wp:posOffset>
                </wp:positionV>
                <wp:extent cx="0" cy="898525"/>
                <wp:effectExtent l="0" t="0" r="0" b="0"/>
                <wp:wrapNone/>
                <wp:docPr id="13" name="Línea recta 1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H="1" rot="21600000">
                          <a:off x="0" y="0"/>
                          <a:ext cx="0" cy="898525"/>
                        </a:xfrm>
                        <a:prstGeom prst="line"/>
                        <a:noFill/>
                        <a:ln w="635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Línea recta 14" o:spid="_x0000_s14" from="-13.050003pt,259.35pt" to="-13.05pt,330.1pt" filled="f" stroked="t" strokeweight="0.5pt" style="position:absolute;&#10;flip:x;&#10;z-index:143;&#10;mso-position-horizontal:absolute;&#10;mso-position-vertical:absolute;">
                <v:stroke color="#000000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42" behindDoc="0" locked="0" layoutInCell="1" hidden="0" allowOverlap="1">
                <wp:simplePos x="0" y="0"/>
                <wp:positionH relativeFrom="column">
                  <wp:posOffset>179704</wp:posOffset>
                </wp:positionH>
                <wp:positionV relativeFrom="paragraph">
                  <wp:posOffset>3360420</wp:posOffset>
                </wp:positionV>
                <wp:extent cx="2609850" cy="521334"/>
                <wp:effectExtent l="0" t="0" r="0" b="0"/>
                <wp:wrapNone/>
                <wp:docPr id="15" name="曲线 1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09850" cy="521334"/>
                        </a:xfrm>
                        <a:custGeom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21600 h 21600"/>
                          </a:gdLst>
                          <a:rect l="T1" t="T2" r="T3" b="T4"/>
                          <a:pathLst>
                            <a:path w="21600" h="21600">
                              <a:moveTo>
                                <a:pt x="21599" y="2712"/>
                              </a:moveTo>
                              <a:cubicBezTo>
                                <a:pt x="14286" y="1356"/>
                                <a:pt x="6973" y="0"/>
                                <a:pt x="3486" y="2712"/>
                              </a:cubicBezTo>
                              <a:cubicBezTo>
                                <a:pt x="0" y="5424"/>
                                <a:pt x="1105" y="16369"/>
                                <a:pt x="680" y="18984"/>
                              </a:cubicBezTo>
                              <a:cubicBezTo>
                                <a:pt x="255" y="21600"/>
                                <a:pt x="595" y="20001"/>
                                <a:pt x="935" y="18403"/>
                              </a:cubicBezTo>
                            </a:path>
                          </a:pathLst>
                        </a:custGeom>
                        <a:noFill/>
                        <a:ln w="635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0" id="曲线 16" o:spid="_x0000_s16" filled="f" stroked="t" strokeweight="0.5pt" coordsize="4110,820" path="m4109,103hdc2718,51,1326,,663,103hdc,206,210,622,129,721hdc48,820,113,760,177,699e" style="position:absolute;&#10;margin-left:14.15pt;&#10;margin-top:264.6pt;&#10;width:205.5pt;&#10;height:41.049995pt;&#10;z-index:142;&#10;mso-position-horizontal:absolute;&#10;mso-position-vertical:absolute;">
                <v:stroke color="#000000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41" behindDoc="0" locked="0" layoutInCell="1" hidden="0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3046095</wp:posOffset>
                </wp:positionV>
                <wp:extent cx="866775" cy="803909"/>
                <wp:effectExtent l="0" t="0" r="0" b="0"/>
                <wp:wrapNone/>
                <wp:docPr id="17" name=" 1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15652352">
                          <a:off x="0" y="0"/>
                          <a:ext cx="866775" cy="803909"/>
                        </a:xfrm>
                        <a:custGeom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21600 h 21600"/>
                          </a:gdLst>
                          <a:rect l="T1" t="T2" r="T3" b="T4"/>
                          <a:pathLst>
                            <a:path w="21600" h="21600">
                              <a:moveTo>
                                <a:pt x="14298" y="583"/>
                              </a:moveTo>
                              <a:cubicBezTo>
                                <a:pt x="18665" y="2078"/>
                                <a:pt x="21599" y="6183"/>
                                <a:pt x="21599" y="10799"/>
                              </a:cubicBezTo>
                            </a:path>
                          </a:pathLst>
                        </a:custGeom>
                        <a:noFill/>
                        <a:ln w="635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100" id=" 18" o:spid="_x0000_s18" filled="f" stroked="t" strokeweight="0.5pt" path="m573788,21677nsc749040,77336,866776,230148,866776,401955r-433388,l573788,21677xem573788,21677nfc749040,77336,866776,230148,866776,401955e" coordsize="866775.0,803910.0" style="position:absolute;&#10;margin-left:-17.65pt;&#10;margin-top:239.85pt;&#10;width:68.25pt;&#10;height:63.29999pt;&#10;rotation:260.872;&#10;z-index:141;&#10;mso-position-horizontal:absolute;&#10;mso-position-vertical:absolute;">
                <v:stroke color="#000000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40" behindDoc="0" locked="0" layoutInCell="1" hidden="0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-678815</wp:posOffset>
                </wp:positionV>
                <wp:extent cx="31749" cy="3279140"/>
                <wp:effectExtent l="0" t="0" r="0" b="0"/>
                <wp:wrapNone/>
                <wp:docPr id="19" name="Línea recta 1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31749" cy="3279140"/>
                        </a:xfrm>
                        <a:prstGeom prst="line"/>
                        <a:noFill/>
                        <a:ln w="635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Línea recta 20" o:spid="_x0000_s20" from="486.0pt,-53.45001pt" to="488.5pt,204.75pt" filled="f" stroked="t" strokeweight="0.5pt" style="position:absolute;&#10;flip:y;&#10;z-index:140;&#10;mso-position-horizontal:absolute;&#10;mso-position-vertical:absolute;">
                <v:stroke color="#000000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38" behindDoc="0" locked="0" layoutInCell="1" hidden="0" allowOverlap="1">
                <wp:simplePos x="0" y="0"/>
                <wp:positionH relativeFrom="column">
                  <wp:posOffset>5121910</wp:posOffset>
                </wp:positionH>
                <wp:positionV relativeFrom="paragraph">
                  <wp:posOffset>2057400</wp:posOffset>
                </wp:positionV>
                <wp:extent cx="1087754" cy="977265"/>
                <wp:effectExtent l="0" t="0" r="0" b="0"/>
                <wp:wrapNone/>
                <wp:docPr id="21" name=" 2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3421859">
                          <a:off x="0" y="0"/>
                          <a:ext cx="1087754" cy="977265"/>
                        </a:xfrm>
                        <a:custGeom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21600 h 21600"/>
                          </a:gdLst>
                          <a:rect l="T1" t="T2" r="T3" b="T4"/>
                          <a:pathLst>
                            <a:path w="21600" h="21600">
                              <a:moveTo>
                                <a:pt x="16127" y="1406"/>
                              </a:moveTo>
                              <a:cubicBezTo>
                                <a:pt x="19509" y="3324"/>
                                <a:pt x="21599" y="6911"/>
                                <a:pt x="21599" y="10799"/>
                              </a:cubicBezTo>
                            </a:path>
                          </a:pathLst>
                        </a:custGeom>
                        <a:noFill/>
                        <a:ln w="635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100" id=" 22" o:spid="_x0000_s22" filled="f" stroked="t" strokeweight="0.5pt" path="m812205,63607nsc982514,150393,1087756,312724,1087756,488632r-543878,1l812205,63607xem812205,63607nfc982514,150393,1087756,312724,1087756,488632e" coordsize="1087755.0,977265.0" style="position:absolute;&#10;margin-left:403.3pt;&#10;margin-top:162.0pt;&#10;width:85.64999pt;&#10;height:76.95pt;&#10;rotation:57.03;&#10;z-index:138;&#10;mso-position-horizontal:absolute;&#10;mso-position-vertical:absolute;">
                <v:stroke color="#000000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37" behindDoc="0" locked="0" layoutInCell="1" hidden="0" allowOverlap="1">
                <wp:simplePos x="0" y="0"/>
                <wp:positionH relativeFrom="column">
                  <wp:posOffset>3302634</wp:posOffset>
                </wp:positionH>
                <wp:positionV relativeFrom="paragraph">
                  <wp:posOffset>3009265</wp:posOffset>
                </wp:positionV>
                <wp:extent cx="2632710" cy="0"/>
                <wp:effectExtent l="0" t="0" r="0" b="0"/>
                <wp:wrapNone/>
                <wp:docPr id="23" name="Línea recta 2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32710" cy="0"/>
                        </a:xfrm>
                        <a:prstGeom prst="line"/>
                        <a:noFill/>
                        <a:ln w="635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Línea recta 24" o:spid="_x0000_s24" from="260.05pt,236.95pt" to="467.35pt,236.95pt" filled="f" stroked="t" strokeweight="0.5pt" style="position:absolute;&#10;z-index:137;&#10;mso-position-horizontal:absolute;&#10;mso-position-vertical:absolute;">
                <v:stroke color="#000000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36" behindDoc="0" locked="0" layoutInCell="1" hidden="0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3009900</wp:posOffset>
                </wp:positionV>
                <wp:extent cx="2569210" cy="31749"/>
                <wp:effectExtent l="0" t="0" r="0" b="0"/>
                <wp:wrapNone/>
                <wp:docPr id="25" name="Línea recta 2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69210" cy="31749"/>
                        </a:xfrm>
                        <a:prstGeom prst="line"/>
                        <a:noFill/>
                        <a:ln w="635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Línea recta 26" o:spid="_x0000_s26" from="5.55pt,237.0pt" to="207.85002pt,239.5pt" filled="f" stroked="t" strokeweight="0.5pt" style="position:absolute;&#10;z-index:136;&#10;mso-position-horizontal:absolute;&#10;mso-position-vertical:absolute;">
                <v:stroke color="#000000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8" behindDoc="0" locked="0" layoutInCell="1" hidden="0" allowOverlap="1">
                <wp:simplePos x="0" y="0"/>
                <wp:positionH relativeFrom="column">
                  <wp:posOffset>3302634</wp:posOffset>
                </wp:positionH>
                <wp:positionV relativeFrom="paragraph">
                  <wp:posOffset>1228725</wp:posOffset>
                </wp:positionV>
                <wp:extent cx="0" cy="1781175"/>
                <wp:effectExtent l="0" t="0" r="0" b="0"/>
                <wp:wrapNone/>
                <wp:docPr id="27" name="Línea recta 2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1781175"/>
                        </a:xfrm>
                        <a:prstGeom prst="line"/>
                        <a:noFill/>
                        <a:ln w="635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Línea recta 28" o:spid="_x0000_s28" from="260.05pt,96.75pt" to="260.05pt,237.0pt" filled="f" stroked="t" strokeweight="0.5pt" style="position:absolute;&#10;z-index:128;&#10;mso-position-horizontal:absolute;&#10;mso-position-vertical:absolute;">
                <v:stroke color="#000000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7" behindDoc="0" locked="0" layoutInCell="1" hidden="0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1244600</wp:posOffset>
                </wp:positionV>
                <wp:extent cx="31115" cy="1765934"/>
                <wp:effectExtent l="0" t="0" r="0" b="0"/>
                <wp:wrapNone/>
                <wp:docPr id="29" name="Línea recta 2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115" cy="1765934"/>
                        </a:xfrm>
                        <a:prstGeom prst="line"/>
                        <a:noFill/>
                        <a:ln w="635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Línea recta 30" o:spid="_x0000_s30" from="205.45pt,98.0pt" to="207.90001pt,237.04999pt" filled="f" stroked="t" strokeweight="0.5pt" style="position:absolute;&#10;z-index:127;&#10;mso-position-horizontal:absolute;&#10;mso-position-vertical:absolute;">
                <v:stroke color="#000000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35" behindDoc="0" locked="0" layoutInCell="1" hidden="0" allowOverlap="1">
                <wp:simplePos x="0" y="0"/>
                <wp:positionH relativeFrom="column">
                  <wp:posOffset>5005070</wp:posOffset>
                </wp:positionH>
                <wp:positionV relativeFrom="paragraph">
                  <wp:posOffset>2411095</wp:posOffset>
                </wp:positionV>
                <wp:extent cx="709294" cy="377189"/>
                <wp:effectExtent l="0" t="0" r="0" b="0"/>
                <wp:wrapNone/>
                <wp:docPr id="31" name="Rectángulos 3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9294" cy="377189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32" o:spid="_x0000_s32" fillcolor="#FFFFFF" stroked="t" strokeweight="1.0pt" style="position:absolute;&#10;margin-left:394.1pt;&#10;margin-top:189.85pt;&#10;width:55.84998pt;&#10;height:29.699999pt;&#10;z-index:135;&#10;mso-position-horizontal:absolute;&#10;mso-position-vertical:absolute;">
                <v:stroke color="#000000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34" behindDoc="0" locked="0" layoutInCell="1" hidden="0" allowOverlap="1">
                <wp:simplePos x="0" y="0"/>
                <wp:positionH relativeFrom="column">
                  <wp:posOffset>4264025</wp:posOffset>
                </wp:positionH>
                <wp:positionV relativeFrom="paragraph">
                  <wp:posOffset>2410460</wp:posOffset>
                </wp:positionV>
                <wp:extent cx="646430" cy="410210"/>
                <wp:effectExtent l="0" t="0" r="0" b="0"/>
                <wp:wrapNone/>
                <wp:docPr id="33" name="Rectángulos 3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6430" cy="410210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34" o:spid="_x0000_s34" fillcolor="#FFFFFF" stroked="t" strokeweight="1.0pt" style="position:absolute;&#10;margin-left:335.75pt;&#10;margin-top:189.8pt;&#10;width:50.900005pt;&#10;height:32.3pt;&#10;z-index:134;&#10;mso-position-horizontal:absolute;&#10;mso-position-vertical:absolute;">
                <v:stroke color="#000000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" behindDoc="0" locked="0" layoutInCell="1" hidden="0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1511935</wp:posOffset>
                </wp:positionV>
                <wp:extent cx="677545" cy="440689"/>
                <wp:effectExtent l="0" t="0" r="0" b="0"/>
                <wp:wrapNone/>
                <wp:docPr id="35" name="Rectángulos 3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7545" cy="440689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36" o:spid="_x0000_s36" fillcolor="#FFFFFF" stroked="t" strokeweight="1.0pt" style="position:absolute;&#10;margin-left:273.6pt;&#10;margin-top:119.049995pt;&#10;width:53.35001pt;&#10;height:34.699993pt;&#10;z-index:125;&#10;mso-position-horizontal:absolute;&#10;mso-position-vertical:absolute;">
                <v:stroke color="#000000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30" behindDoc="0" locked="0" layoutInCell="1" hidden="0" allowOverlap="1">
                <wp:simplePos x="0" y="0"/>
                <wp:positionH relativeFrom="column">
                  <wp:posOffset>3475354</wp:posOffset>
                </wp:positionH>
                <wp:positionV relativeFrom="paragraph">
                  <wp:posOffset>1999614</wp:posOffset>
                </wp:positionV>
                <wp:extent cx="693420" cy="362585"/>
                <wp:effectExtent l="0" t="0" r="0" b="0"/>
                <wp:wrapNone/>
                <wp:docPr id="37" name="Rectángulos 3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3420" cy="362585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38" o:spid="_x0000_s38" fillcolor="#FFFFFF" stroked="t" strokeweight="1.0pt" style="position:absolute;&#10;margin-left:273.65pt;&#10;margin-top:157.45pt;&#10;width:54.600006pt;&#10;height:28.55pt;&#10;z-index:130;&#10;mso-position-horizontal:absolute;&#10;mso-position-vertical:absolute;">
                <v:stroke color="#000000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31" behindDoc="0" locked="0" layoutInCell="1" hidden="0" allowOverlap="1">
                <wp:simplePos x="0" y="0"/>
                <wp:positionH relativeFrom="column">
                  <wp:posOffset>3475990</wp:posOffset>
                </wp:positionH>
                <wp:positionV relativeFrom="paragraph">
                  <wp:posOffset>2426335</wp:posOffset>
                </wp:positionV>
                <wp:extent cx="724534" cy="393699"/>
                <wp:effectExtent l="0" t="0" r="0" b="0"/>
                <wp:wrapNone/>
                <wp:docPr id="39" name="Rectángulos 3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24534" cy="393699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40" o:spid="_x0000_s40" fillcolor="#FFFFFF" stroked="t" strokeweight="1.0pt" style="position:absolute;&#10;margin-left:273.7pt;&#10;margin-top:191.05pt;&#10;width:57.049988pt;&#10;height:30.999992pt;&#10;z-index:131;&#10;mso-position-horizontal:absolute;&#10;mso-position-vertical:absolute;">
                <v:stroke color="#000000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33" behindDoc="0" locked="0" layoutInCell="1" hidden="0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2442210</wp:posOffset>
                </wp:positionV>
                <wp:extent cx="756920" cy="378460"/>
                <wp:effectExtent l="0" t="0" r="0" b="0"/>
                <wp:wrapNone/>
                <wp:docPr id="41" name="Rectángulos 4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6920" cy="378460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42" o:spid="_x0000_s42" fillcolor="#FFFFFF" stroked="t" strokeweight="1.0pt" style="position:absolute;&#10;margin-left:8.05pt;&#10;margin-top:192.3pt;&#10;width:59.6pt;&#10;height:29.800007pt;&#10;z-index:133;&#10;mso-position-horizontal:absolute;&#10;mso-position-vertical:absolute;">
                <v:stroke color="#000000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32" behindDoc="0" locked="0" layoutInCell="1" hidden="0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2473960</wp:posOffset>
                </wp:positionV>
                <wp:extent cx="741045" cy="346075"/>
                <wp:effectExtent l="0" t="0" r="0" b="0"/>
                <wp:wrapNone/>
                <wp:docPr id="43" name="Rectángulos 4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1045" cy="346075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44" o:spid="_x0000_s44" fillcolor="#FFFFFF" stroked="t" strokeweight="1.0pt" style="position:absolute;&#10;margin-left:72.6pt;&#10;margin-top:194.80002pt;&#10;width:58.350002pt;&#10;height:27.250004pt;&#10;z-index:132;&#10;mso-position-horizontal:absolute;&#10;mso-position-vertical:absolute;">
                <v:stroke color="#000000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3" behindDoc="0" locked="0" layoutInCell="1" hidden="0" allowOverlap="1">
                <wp:simplePos x="0" y="0"/>
                <wp:positionH relativeFrom="column">
                  <wp:posOffset>3301999</wp:posOffset>
                </wp:positionH>
                <wp:positionV relativeFrom="paragraph">
                  <wp:posOffset>1323340</wp:posOffset>
                </wp:positionV>
                <wp:extent cx="0" cy="1339850"/>
                <wp:effectExtent l="0" t="0" r="0" b="0"/>
                <wp:wrapNone/>
                <wp:docPr id="45" name="Línea recta 4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1339850"/>
                        </a:xfrm>
                        <a:prstGeom prst="line"/>
                        <a:noFill/>
                        <a:ln w="635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Línea recta 46" o:spid="_x0000_s46" from="260.0pt,104.2pt" to="260.0pt,209.7pt" filled="f" stroked="t" strokeweight="0.5pt" style="position:absolute;&#10;z-index:123;&#10;mso-position-horizontal:absolute;&#10;mso-position-vertical:absolute;">
                <v:stroke color="#000000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9" behindDoc="0" locked="0" layoutInCell="1" hidden="0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2442210</wp:posOffset>
                </wp:positionV>
                <wp:extent cx="725170" cy="378460"/>
                <wp:effectExtent l="0" t="0" r="0" b="0"/>
                <wp:wrapNone/>
                <wp:docPr id="47" name="Rectángulos 4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25170" cy="378460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48" o:spid="_x0000_s48" fillcolor="#FFFFFF" stroked="t" strokeweight="1.0pt" style="position:absolute;&#10;margin-left:135.9pt;&#10;margin-top:192.3pt;&#10;width:57.1pt;&#10;height:29.800007pt;&#10;z-index:129;&#10;mso-position-horizontal:absolute;&#10;mso-position-vertical:absolute;">
                <v:stroke color="#000000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6" behindDoc="0" locked="0" layoutInCell="1" hidden="0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1952625</wp:posOffset>
                </wp:positionV>
                <wp:extent cx="756920" cy="410210"/>
                <wp:effectExtent l="0" t="0" r="0" b="0"/>
                <wp:wrapNone/>
                <wp:docPr id="49" name="Rectángulos 4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6920" cy="410210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50" o:spid="_x0000_s50" fillcolor="#FFFFFF" stroked="t" strokeweight="1.0pt" style="position:absolute;&#10;margin-left:134.65pt;&#10;margin-top:153.75pt;&#10;width:59.600002pt;&#10;height:32.3pt;&#10;z-index:126;&#10;mso-position-horizontal:absolute;&#10;mso-position-vertical:absolute;">
                <v:stroke color="#000000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4" behindDoc="0" locked="0" layoutInCell="1" hidden="0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1464310</wp:posOffset>
                </wp:positionV>
                <wp:extent cx="740409" cy="425449"/>
                <wp:effectExtent l="0" t="0" r="0" b="0"/>
                <wp:wrapNone/>
                <wp:docPr id="51" name="Rectángulos 5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0409" cy="425449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52" o:spid="_x0000_s52" fillcolor="#FFFFFF" stroked="t" strokeweight="1.0pt" style="position:absolute;&#10;margin-left:134.65pt;&#10;margin-top:115.299995pt;&#10;width:58.299995pt;&#10;height:33.499996pt;&#10;z-index:124;&#10;mso-position-horizontal:absolute;&#10;mso-position-vertical:absolute;">
                <v:stroke color="#000000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2" behindDoc="1" locked="0" layoutInCell="1" hidden="0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1259840</wp:posOffset>
                </wp:positionV>
                <wp:extent cx="31749" cy="1466214"/>
                <wp:effectExtent l="0" t="0" r="0" b="0"/>
                <wp:wrapTopAndBottom/>
                <wp:docPr id="53" name="Línea recta 5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749" cy="1466214"/>
                        </a:xfrm>
                        <a:prstGeom prst="line"/>
                        <a:noFill/>
                        <a:ln w="635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Línea recta 54" o:spid="_x0000_s54" from="205.45pt,99.2pt" to="207.94998pt,214.65pt" filled="f" stroked="t" strokeweight="0.5pt" style="position:absolute;&#10;z-index:122;&#10;mso-position-horizontal:absolute;&#10;mso-position-vertical:absolute;">
                <v:stroke color="#000000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17" behindDoc="0" locked="0" layoutInCell="1" hidden="0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-600075</wp:posOffset>
                </wp:positionV>
                <wp:extent cx="2348864" cy="1827530"/>
                <wp:effectExtent l="0" t="0" r="0" b="0"/>
                <wp:wrapNone/>
                <wp:docPr id="55" name="Rectángulos 5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48864" cy="1827530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56" o:spid="_x0000_s56" fillcolor="#FFFFFF" stroked="t" strokeweight="1.0pt" style="position:absolute;&#10;margin-left:153.3pt;&#10;margin-top:-47.25pt;&#10;width:184.95pt;&#10;height:143.9pt;&#10;z-index:117;&#10;mso-position-horizontal:absolute;&#10;mso-position-vertical:absolute;">
                <v:stroke color="#000000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1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581660</wp:posOffset>
                </wp:positionV>
                <wp:extent cx="1182370" cy="662305"/>
                <wp:effectExtent l="0" t="0" r="0" b="0"/>
                <wp:wrapNone/>
                <wp:docPr id="57" name="Rectángulos 5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2370" cy="662305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58" o:spid="_x0000_s58" fillcolor="#FFFFFF" stroked="t" strokeweight="1.0pt" style="position:absolute;&#10;margin-left:0.0pt;&#10;margin-top:45.8pt;&#10;width:93.1pt;&#10;height:52.15pt;&#10;z-index:121;&#10;mso-position-horizontal:center;&#10;mso-position-horizontal-relative:margin;&#10;mso-position-vertical:absolute;">
                <v:stroke color="#000000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0" behindDoc="0" locked="0" layoutInCell="1" hidden="0" allowOverlap="1">
                <wp:simplePos x="0" y="0"/>
                <wp:positionH relativeFrom="column">
                  <wp:posOffset>3097530</wp:posOffset>
                </wp:positionH>
                <wp:positionV relativeFrom="paragraph">
                  <wp:posOffset>-300990</wp:posOffset>
                </wp:positionV>
                <wp:extent cx="630555" cy="582930"/>
                <wp:effectExtent l="0" t="0" r="0" b="0"/>
                <wp:wrapNone/>
                <wp:docPr id="59" name="Rectángulos 5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0555" cy="582930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60" o:spid="_x0000_s60" fillcolor="#FFFFFF" stroked="t" strokeweight="1.0pt" style="position:absolute;&#10;margin-left:243.90001pt;&#10;margin-top:-23.7pt;&#10;width:49.65001pt;&#10;height:45.9pt;&#10;z-index:120;&#10;mso-position-horizontal:absolute;&#10;mso-position-vertical:absolute;">
                <v:stroke color="#000000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19" behindDoc="0" locked="0" layoutInCell="1" hidden="0" allowOverlap="1">
                <wp:simplePos x="0" y="0"/>
                <wp:positionH relativeFrom="column">
                  <wp:posOffset>2246630</wp:posOffset>
                </wp:positionH>
                <wp:positionV relativeFrom="paragraph">
                  <wp:posOffset>-253365</wp:posOffset>
                </wp:positionV>
                <wp:extent cx="535940" cy="535940"/>
                <wp:effectExtent l="0" t="0" r="0" b="0"/>
                <wp:wrapNone/>
                <wp:docPr id="61" name="Rectángulos 6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5940" cy="535940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62" o:spid="_x0000_s62" fillcolor="#FFFFFF" stroked="t" strokeweight="1.0pt" style="position:absolute;&#10;margin-left:176.9pt;&#10;margin-top:-19.95pt;&#10;width:42.20001pt;&#10;height:42.2pt;&#10;z-index:119;&#10;mso-position-horizontal:absolute;&#10;mso-position-vertical:absolute;">
                <v:stroke color="#000000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18" behindDoc="0" locked="0" layoutInCell="1" hidden="0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-347980</wp:posOffset>
                </wp:positionV>
                <wp:extent cx="1371600" cy="1229995"/>
                <wp:effectExtent l="0" t="0" r="0" b="0"/>
                <wp:wrapNone/>
                <wp:docPr id="63" name="Rectángulos 6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1600" cy="1229995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64" o:spid="_x0000_s64" fillcolor="#FFFFFF" stroked="t" strokeweight="1.0pt" style="position:absolute;&#10;margin-left:10.55pt;&#10;margin-top:-27.4pt;&#10;width:108.0pt;&#10;height:96.85pt;&#10;z-index:118;&#10;mso-position-horizontal:absolute;&#10;mso-position-vertical:absolute;">
                <v:stroke color="#000000"/>
              </v:rect>
            </w:pict>
          </mc:Fallback>
        </mc:AlternateContent>
      </w:r>
      <w:r>
        <w:br w:type="page"/>
      </w:r>
    </w:p>
    <w:p>
      <w:pPr>
        <w:spacing w:after="160" w:line="259" w:lineRule="auto"/>
      </w:pPr>
    </w:p>
    <w:p>
      <w:r>
        <mc:AlternateContent>
          <mc:Choice Requires="wps">
            <w:drawing>
              <wp:anchor distT="0" distB="0" distL="114300" distR="114300" simplePos="0" relativeHeight="116" behindDoc="0" locked="0" layoutInCell="1" hidden="0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7590790</wp:posOffset>
                </wp:positionV>
                <wp:extent cx="5386070" cy="1115059"/>
                <wp:effectExtent l="0" t="0" r="0" b="0"/>
                <wp:wrapNone/>
                <wp:docPr id="65" name="Caja de texto 6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86070" cy="1115059"/>
                        </a:xfrm>
                        <a:prstGeom prst="rect"/>
                        <a:noFill/>
                        <a:ln w="6350" cmpd="sng" cap="flat">
                          <a:noFill/>
                          <a:prstDash val="solid"/>
                          <a:round/>
                        </a:ln>
                      </wps:spPr>
                      <wps:txbx id="66"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s-MX"/>
                              </w:rPr>
                              <w:t>PLANO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aja de texto 67" o:spid="_x0000_s67" filled="f" stroked="f" strokeweight="0.5pt" style="position:absolute;&#10;margin-left:31.25pt;&#10;margin-top:597.7pt;&#10;width:424.1pt;&#10;height:87.79998pt;&#10;z-index:116;&#10;mso-position-horizontal:absolute;&#10;mso-position-vertical:absolute;&#10;mso-wrap-style:square;">
                <v:stroke color="#000000"/>
                <v:textbox id="848" inset="2.54mm,1.27mm,2.54mm,1.27mm" o:insetmode="custom" style="layout-flow:horizontal;&#10;v-text-anchor:top;">
                  <w:txbxContent>
                    <w:p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s-MX"/>
                        </w:rPr>
                        <w:t>PLANO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15" behindDoc="0" locked="0" layoutInCell="1" hidden="0" allowOverlap="1">
                <wp:simplePos x="0" y="0"/>
                <wp:positionH relativeFrom="column">
                  <wp:posOffset>929639</wp:posOffset>
                </wp:positionH>
                <wp:positionV relativeFrom="paragraph">
                  <wp:posOffset>908685</wp:posOffset>
                </wp:positionV>
                <wp:extent cx="1024889" cy="351790"/>
                <wp:effectExtent l="0" t="0" r="0" b="0"/>
                <wp:wrapNone/>
                <wp:docPr id="68" name="Caja de texto 68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4889" cy="351790"/>
                        </a:xfrm>
                        <a:prstGeom prst="rect"/>
                        <a:noFill/>
                        <a:ln w="6350" cmpd="sng" cap="flat">
                          <a:noFill/>
                          <a:prstDash val="solid"/>
                          <a:round/>
                        </a:ln>
                      </wps:spPr>
                      <wps:txbx id="69">
                        <w:txbxContent>
                          <w:p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 xml:space="preserve">  OFICINA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aja de texto 70" o:spid="_x0000_s70" filled="f" stroked="f" strokeweight="0.5pt" style="position:absolute;&#10;margin-left:73.2pt;&#10;margin-top:71.55pt;&#10;width:80.7pt;&#10;height:27.700003pt;&#10;z-index:115;&#10;mso-position-horizontal:absolute;&#10;mso-position-vertical:absolute;&#10;mso-wrap-style:square;">
                <v:stroke color="#000000"/>
                <v:textbox id="849" inset="2.54mm,1.27mm,2.54mm,1.27mm" o:insetmode="custom" style="layout-flow:horizontal;&#10;v-text-anchor:top;">
                  <w:txbxContent>
                    <w:p>
                      <w:pPr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lang w:val="es-MX"/>
                        </w:rPr>
                        <w:t xml:space="preserve">  OFICINA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85" behindDoc="0" locked="0" layoutInCell="1" hidden="0" allowOverlap="1">
                <wp:simplePos x="0" y="0"/>
                <wp:positionH relativeFrom="column">
                  <wp:posOffset>742315</wp:posOffset>
                </wp:positionH>
                <wp:positionV relativeFrom="paragraph">
                  <wp:posOffset>1717040</wp:posOffset>
                </wp:positionV>
                <wp:extent cx="1793239" cy="1595755"/>
                <wp:effectExtent l="0" t="0" r="0" b="0"/>
                <wp:wrapNone/>
                <wp:docPr id="71" name="Rectángulos 7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93239" cy="1595755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72" o:spid="_x0000_s72" fillcolor="#FFFFFF" stroked="t" strokeweight="1.0pt" style="position:absolute;&#10;margin-left:58.450005pt;&#10;margin-top:135.2pt;&#10;width:141.19998pt;&#10;height:125.65pt;&#10;z-index:85;&#10;mso-position-horizontal:absolute;&#10;mso-position-vertical:absolute;">
                <v:stroke color="#000000"/>
              </v:rect>
            </w:pict>
          </mc:Fallback>
        </mc:AlternateContent>
      </w:r>
      <w:r>
        <w:drawing>
          <wp:anchor distT="0" distB="0" distL="114300" distR="114300" simplePos="0" relativeHeight="114" behindDoc="1" locked="0" layoutInCell="1" hidden="0" allowOverlap="1">
            <wp:simplePos x="0" y="0"/>
            <wp:positionH relativeFrom="column">
              <wp:posOffset>1100274</wp:posOffset>
            </wp:positionH>
            <wp:positionV relativeFrom="paragraph">
              <wp:posOffset>124982</wp:posOffset>
            </wp:positionV>
            <wp:extent cx="783590" cy="783590"/>
            <wp:effectExtent l="0" t="0" r="0" b="0"/>
            <wp:wrapTopAndBottom/>
            <wp:docPr id="73" name="Imágenes 73" descr="Sofá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" name="Imágenes 75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3590" cy="783590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13" behindDoc="1" locked="0" layoutInCell="1" hidden="0" allowOverlap="1">
            <wp:simplePos x="0" y="0"/>
            <wp:positionH relativeFrom="margin">
              <wp:posOffset>1029488</wp:posOffset>
            </wp:positionH>
            <wp:positionV relativeFrom="paragraph">
              <wp:posOffset>1192673</wp:posOffset>
            </wp:positionV>
            <wp:extent cx="772795" cy="582295"/>
            <wp:effectExtent l="0" t="0" r="0" b="0"/>
            <wp:wrapTopAndBottom/>
            <wp:docPr id="76" name="Imágenes 76" descr="Mesa y sillas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ágenes 7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2795" cy="582295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12" behindDoc="1" locked="0" layoutInCell="1" hidden="0" allowOverlap="1">
            <wp:simplePos x="0" y="0"/>
            <wp:positionH relativeFrom="margin">
              <wp:posOffset>1984374</wp:posOffset>
            </wp:positionH>
            <wp:positionV relativeFrom="paragraph">
              <wp:posOffset>868045</wp:posOffset>
            </wp:positionV>
            <wp:extent cx="629919" cy="589915"/>
            <wp:effectExtent l="0" t="0" r="0" b="0"/>
            <wp:wrapTopAndBottom/>
            <wp:docPr id="79" name="Imágenes 79" descr="Libros en estanterí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" name="Imágenes 8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9919" cy="589915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90" behindDoc="0" locked="0" layoutInCell="1" hidden="0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245110</wp:posOffset>
                </wp:positionV>
                <wp:extent cx="609600" cy="2294889"/>
                <wp:effectExtent l="0" t="0" r="0" b="0"/>
                <wp:wrapNone/>
                <wp:docPr id="82" name="Rectángulos 82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9600" cy="2294889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83" o:spid="_x0000_s83" fillcolor="#FFFFFF" stroked="t" strokeweight="1.0pt" style="position:absolute;&#10;margin-left:201.1pt;&#10;margin-top:19.3pt;&#10;width:48.0pt;&#10;height:180.7pt;&#10;z-index:90;&#10;mso-position-horizontal:absolute;&#10;mso-position-vertical:absolute;">
                <v:stroke color="#000000"/>
              </v:rect>
            </w:pict>
          </mc:Fallback>
        </mc:AlternateContent>
      </w:r>
      <w:r>
        <w:drawing>
          <wp:anchor distT="0" distB="0" distL="114300" distR="114300" simplePos="0" relativeHeight="111" behindDoc="1" locked="0" layoutInCell="1" hidden="0" allowOverlap="1">
            <wp:simplePos x="0" y="0"/>
            <wp:positionH relativeFrom="margin">
              <wp:posOffset>3230245</wp:posOffset>
            </wp:positionH>
            <wp:positionV relativeFrom="paragraph">
              <wp:posOffset>2616835</wp:posOffset>
            </wp:positionV>
            <wp:extent cx="341630" cy="341630"/>
            <wp:effectExtent l="0" t="0" r="0" b="0"/>
            <wp:wrapTopAndBottom/>
            <wp:docPr id="84" name="Imágenes 84" descr="Gat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ágenes 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1630" cy="341630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10" behindDoc="1" locked="0" layoutInCell="1" hidden="0" allowOverlap="1">
            <wp:simplePos x="0" y="0"/>
            <wp:positionH relativeFrom="column">
              <wp:posOffset>3196589</wp:posOffset>
            </wp:positionH>
            <wp:positionV relativeFrom="paragraph">
              <wp:posOffset>313</wp:posOffset>
            </wp:positionV>
            <wp:extent cx="395605" cy="395605"/>
            <wp:effectExtent l="0" t="0" r="0" b="0"/>
            <wp:wrapTopAndBottom/>
            <wp:docPr id="87" name="Imágenes 87" descr="Perr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" name="Imágenes 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5605" cy="395605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09" behindDoc="0" locked="0" layoutInCell="1" hidden="0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-447039</wp:posOffset>
                </wp:positionV>
                <wp:extent cx="1406525" cy="441960"/>
                <wp:effectExtent l="0" t="0" r="0" b="0"/>
                <wp:wrapNone/>
                <wp:docPr id="90" name="Caja de texto 90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6525" cy="441960"/>
                        </a:xfrm>
                        <a:prstGeom prst="rect"/>
                        <a:noFill/>
                        <a:ln w="6350" cmpd="sng" cap="flat">
                          <a:noFill/>
                          <a:prstDash val="solid"/>
                          <a:round/>
                        </a:ln>
                      </wps:spPr>
                      <wps:txbx id="91">
                        <w:txbxContent>
                          <w:p>
                            <w:pPr>
                              <w:rPr>
                                <w:lang w:val="es-MX"/>
                              </w:rPr>
                            </w:pPr>
                          </w:p>
                          <w:p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  PATIO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aja de texto 92" o:spid="_x0000_s92" filled="f" stroked="f" strokeweight="0.5pt" style="position:absolute;&#10;margin-left:216.4pt;&#10;margin-top:-35.2pt;&#10;width:110.75pt;&#10;height:34.8pt;&#10;z-index:109;&#10;mso-position-horizontal:absolute;&#10;mso-position-vertical:absolute;&#10;mso-wrap-style:square;">
                <v:stroke color="#000000"/>
                <v:textbox id="855" inset="2.54mm,1.27mm,2.54mm,1.27mm" o:insetmode="custom" style="layout-flow:horizontal;&#10;v-text-anchor:top;">
                  <w:txbxContent>
                    <w:p>
                      <w:pPr>
                        <w:rPr>
                          <w:lang w:val="es-MX"/>
                        </w:rPr>
                      </w:pPr>
                    </w:p>
                    <w:p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   PATIO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8" behindDoc="0" locked="0" layoutInCell="1" hidden="0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2235200</wp:posOffset>
                </wp:positionV>
                <wp:extent cx="1185545" cy="520065"/>
                <wp:effectExtent l="0" t="0" r="0" b="0"/>
                <wp:wrapNone/>
                <wp:docPr id="93" name="Caja de texto 9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5545" cy="520065"/>
                        </a:xfrm>
                        <a:prstGeom prst="rect"/>
                        <a:noFill/>
                        <a:ln w="6350" cmpd="sng" cap="flat">
                          <a:noFill/>
                          <a:prstDash val="solid"/>
                          <a:round/>
                        </a:ln>
                      </wps:spPr>
                      <wps:txbx id="94">
                        <w:txbxContent>
                          <w:p>
                            <w:pPr>
                              <w:rPr>
                                <w:lang w:val="es-MX"/>
                              </w:rPr>
                            </w:pPr>
                          </w:p>
                          <w:p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  PATIO   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aja de texto 95" o:spid="_x0000_s95" filled="f" stroked="f" strokeweight="0.5pt" style="position:absolute;&#10;margin-left:256.5pt;&#10;margin-top:176.0pt;&#10;width:93.350006pt;&#10;height:40.950012pt;&#10;z-index:108;&#10;mso-position-horizontal:absolute;&#10;mso-position-vertical:absolute;&#10;mso-wrap-style:square;">
                <v:stroke color="#000000"/>
                <v:textbox id="856" inset="2.54mm,1.27mm,2.54mm,1.27mm" o:insetmode="custom" style="layout-flow:horizontal;&#10;v-text-anchor:top;">
                  <w:txbxContent>
                    <w:p>
                      <w:pPr>
                        <w:rPr>
                          <w:lang w:val="es-MX"/>
                        </w:rPr>
                      </w:pPr>
                    </w:p>
                    <w:p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   PATIO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89" behindDoc="0" locked="0" layoutInCell="1" hidden="0" allowOverlap="1">
                <wp:simplePos x="0" y="0"/>
                <wp:positionH relativeFrom="column">
                  <wp:posOffset>4747895</wp:posOffset>
                </wp:positionH>
                <wp:positionV relativeFrom="paragraph">
                  <wp:posOffset>-708660</wp:posOffset>
                </wp:positionV>
                <wp:extent cx="1774824" cy="4019550"/>
                <wp:effectExtent l="0" t="0" r="0" b="0"/>
                <wp:wrapNone/>
                <wp:docPr id="96" name="Rectángulos 9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74824" cy="4019550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97" o:spid="_x0000_s97" fillcolor="#FFFFFF" stroked="t" strokeweight="1.0pt" style="position:absolute;&#10;margin-left:373.85pt;&#10;margin-top:-55.8pt;&#10;width:139.74998pt;&#10;height:316.5pt;&#10;z-index:89;&#10;mso-position-horizontal:absolute;&#10;mso-position-vertical:absolute;">
                <v:stroke color="#000000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5" behindDoc="0" locked="0" layoutInCell="1" hidden="0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4093845</wp:posOffset>
                </wp:positionV>
                <wp:extent cx="1818639" cy="1155065"/>
                <wp:effectExtent l="0" t="0" r="0" b="0"/>
                <wp:wrapNone/>
                <wp:docPr id="98" name="Caja de texto 98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18639" cy="1155065"/>
                        </a:xfrm>
                        <a:prstGeom prst="rect"/>
                        <a:solidFill>
                          <a:srgbClr val="FFFFFF"/>
                        </a:solidFill>
                        <a:ln w="6350" cmpd="sng" cap="flat">
                          <a:noFill/>
                          <a:prstDash val="solid"/>
                          <a:round/>
                        </a:ln>
                      </wps:spPr>
                      <wps:txbx id="99">
                        <w:txbxContent>
                          <w:p>
                            <w:pPr>
                              <w:rPr>
                                <w:lang w:val="es-MX"/>
                              </w:rPr>
                            </w:pPr>
                          </w:p>
                          <w:p>
                            <w:pPr>
                              <w:rPr>
                                <w:lang w:val="es-MX"/>
                              </w:rPr>
                            </w:pPr>
                          </w:p>
                          <w:p>
                            <w:pPr>
                              <w:rPr>
                                <w:lang w:val="es-MX"/>
                              </w:rPr>
                            </w:pPr>
                          </w:p>
                          <w:p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         LOCALES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aja de texto 100" o:spid="_x0000_s100" fillcolor="#FFFFFF" stroked="f" strokeweight="0.5pt" style="position:absolute;&#10;margin-left:369.05pt;&#10;margin-top:322.35pt;&#10;width:143.19998pt;&#10;height:90.950005pt;&#10;z-index:105;&#10;mso-position-horizontal:absolute;&#10;mso-position-vertical:absolute;&#10;mso-wrap-style:square;">
                <v:stroke color="#000000"/>
                <v:textbox id="857" inset="2.54mm,1.27mm,2.54mm,1.27mm" o:insetmode="custom" style="layout-flow:horizontal;&#10;v-text-anchor:top;">
                  <w:txbxContent>
                    <w:p>
                      <w:pPr>
                        <w:rPr>
                          <w:lang w:val="es-MX"/>
                        </w:rPr>
                      </w:pPr>
                    </w:p>
                    <w:p>
                      <w:pPr>
                        <w:rPr>
                          <w:lang w:val="es-MX"/>
                        </w:rPr>
                      </w:pPr>
                    </w:p>
                    <w:p>
                      <w:pPr>
                        <w:rPr>
                          <w:lang w:val="es-MX"/>
                        </w:rPr>
                      </w:pPr>
                    </w:p>
                    <w:p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          LOCALES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95" behindDoc="0" locked="0" layoutInCell="1" hidden="0" allowOverlap="1">
                <wp:simplePos x="0" y="0"/>
                <wp:positionH relativeFrom="column">
                  <wp:posOffset>4484370</wp:posOffset>
                </wp:positionH>
                <wp:positionV relativeFrom="paragraph">
                  <wp:posOffset>3519170</wp:posOffset>
                </wp:positionV>
                <wp:extent cx="2217419" cy="1927225"/>
                <wp:effectExtent l="0" t="0" r="0" b="0"/>
                <wp:wrapNone/>
                <wp:docPr id="101" name="Rectángulos 10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17419" cy="1927225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102" o:spid="_x0000_s102" fillcolor="#FFFFFF" stroked="t" strokeweight="1.0pt" style="position:absolute;&#10;margin-left:353.1pt;&#10;margin-top:277.1pt;&#10;width:174.59999pt;&#10;height:151.75002pt;&#10;rotation:90.0;&#10;z-index:95;&#10;mso-position-horizontal:absolute;&#10;mso-position-vertical:absolute;">
                <v:stroke color="#000000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7" behindDoc="0" locked="0" layoutInCell="1" hidden="0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-517524</wp:posOffset>
                </wp:positionV>
                <wp:extent cx="924560" cy="271145"/>
                <wp:effectExtent l="0" t="0" r="0" b="0"/>
                <wp:wrapNone/>
                <wp:docPr id="103" name="Caja de texto 10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24560" cy="271145"/>
                        </a:xfrm>
                        <a:prstGeom prst="rect"/>
                        <a:noFill/>
                        <a:ln w="6350" cmpd="sng" cap="flat">
                          <a:noFill/>
                          <a:prstDash val="solid"/>
                          <a:round/>
                        </a:ln>
                      </wps:spPr>
                      <wps:txbx id="104">
                        <w:txbxContent>
                          <w:p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PORTON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aja de texto 105" o:spid="_x0000_s105" filled="f" stroked="f" strokeweight="0.5pt" style="position:absolute;&#10;margin-left:100.05pt;&#10;margin-top:-40.75pt;&#10;width:72.8pt;&#10;height:21.35pt;&#10;z-index:107;&#10;mso-position-horizontal:absolute;&#10;mso-position-vertical:absolute;&#10;mso-wrap-style:square;">
                <v:stroke color="#000000"/>
                <v:textbox id="858" inset="2.54mm,1.27mm,2.54mm,1.27mm" o:insetmode="custom" style="layout-flow:horizontal;&#10;v-text-anchor:top;">
                  <w:txbxContent>
                    <w:p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PORTON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6" behindDoc="0" locked="0" layoutInCell="1" hidden="0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-789304</wp:posOffset>
                </wp:positionV>
                <wp:extent cx="90170" cy="1045210"/>
                <wp:effectExtent l="0" t="0" r="0" b="0"/>
                <wp:wrapNone/>
                <wp:docPr id="106" name="Rectángulos 10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0170" cy="1045210"/>
                        </a:xfrm>
                        <a:prstGeom prst="rect"/>
                        <a:solidFill>
                          <a:srgbClr val="000000"/>
                        </a:solidFill>
                        <a:ln w="12700" cmpd="sng" cap="flat">
                          <a:solidFill>
                            <a:srgbClr val="091723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107" o:spid="_x0000_s107" fillcolor="#000000" stroked="t" strokeweight="1.0pt" style="position:absolute;&#10;margin-left:150.75pt;&#10;margin-top:-62.149998pt;&#10;width:7.100001pt;&#10;height:82.3pt;&#10;z-index:106;&#10;mso-position-horizontal:absolute;&#10;mso-position-vertical:absolute;">
                <v:stroke color="#091723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97" behindDoc="0" locked="0" layoutInCell="1" hidden="0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285750</wp:posOffset>
                </wp:positionV>
                <wp:extent cx="1989455" cy="1506855"/>
                <wp:effectExtent l="0" t="0" r="0" b="0"/>
                <wp:wrapNone/>
                <wp:docPr id="108" name="Caja de texto 108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89455" cy="1506855"/>
                        </a:xfrm>
                        <a:prstGeom prst="rect"/>
                        <a:solidFill>
                          <a:srgbClr val="FFFFFF"/>
                        </a:solidFill>
                        <a:ln w="6350" cmpd="sng" cap="flat">
                          <a:noFill/>
                          <a:prstDash val="solid"/>
                          <a:round/>
                        </a:ln>
                      </wps:spPr>
                      <wps:txbx id="109">
                        <w:txbxContent>
                          <w:p>
                            <w:pPr>
                              <w:rPr>
                                <w:lang w:val="es-MX"/>
                              </w:rPr>
                            </w:pPr>
                          </w:p>
                          <w:p>
                            <w:pPr>
                              <w:rPr>
                                <w:lang w:val="es-MX"/>
                              </w:rPr>
                            </w:pPr>
                          </w:p>
                          <w:p>
                            <w:pPr>
                              <w:rPr>
                                <w:lang w:val="es-MX"/>
                              </w:rPr>
                            </w:pPr>
                          </w:p>
                          <w:p>
                            <w:pPr>
                              <w:rPr>
                                <w:lang w:val="es-MX"/>
                              </w:rPr>
                            </w:pPr>
                          </w:p>
                          <w:p>
                            <w:pPr>
                              <w:rPr>
                                <w:lang w:val="es-MX"/>
                              </w:rPr>
                            </w:pPr>
                          </w:p>
                          <w:p>
                            <w:pPr>
                              <w:ind w:left="708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  CASA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aja de texto 110" o:spid="_x0000_s110" fillcolor="#FFFFFF" stroked="f" strokeweight="0.5pt" style="position:absolute;&#10;margin-left:343.8pt;&#10;margin-top:22.5pt;&#10;width:156.65pt;&#10;height:118.65pt;&#10;z-index:97;&#10;mso-position-horizontal:absolute;&#10;mso-position-vertical:absolute;&#10;mso-wrap-style:square;">
                <v:stroke color="#000000"/>
                <v:textbox id="859" inset="2.54mm,1.27mm,2.54mm,1.27mm" o:insetmode="custom" style="layout-flow:horizontal;&#10;v-text-anchor:top;">
                  <w:txbxContent>
                    <w:p>
                      <w:pPr>
                        <w:rPr>
                          <w:lang w:val="es-MX"/>
                        </w:rPr>
                      </w:pPr>
                    </w:p>
                    <w:p>
                      <w:pPr>
                        <w:rPr>
                          <w:lang w:val="es-MX"/>
                        </w:rPr>
                      </w:pPr>
                    </w:p>
                    <w:p>
                      <w:pPr>
                        <w:rPr>
                          <w:lang w:val="es-MX"/>
                        </w:rPr>
                      </w:pPr>
                    </w:p>
                    <w:p>
                      <w:pPr>
                        <w:rPr>
                          <w:lang w:val="es-MX"/>
                        </w:rPr>
                      </w:pPr>
                    </w:p>
                    <w:p>
                      <w:pPr>
                        <w:rPr>
                          <w:lang w:val="es-MX"/>
                        </w:rPr>
                      </w:pPr>
                    </w:p>
                    <w:p>
                      <w:pPr>
                        <w:ind w:left="708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   CASA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4" behindDoc="0" locked="0" layoutInCell="1" hidden="0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6083934</wp:posOffset>
                </wp:positionV>
                <wp:extent cx="1035049" cy="713739"/>
                <wp:effectExtent l="0" t="0" r="0" b="0"/>
                <wp:wrapNone/>
                <wp:docPr id="111" name="Caja de texto 11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35049" cy="713739"/>
                        </a:xfrm>
                        <a:prstGeom prst="rect"/>
                        <a:solidFill>
                          <a:srgbClr val="FFFFFF"/>
                        </a:solidFill>
                        <a:ln w="6350" cmpd="sng" cap="flat">
                          <a:noFill/>
                          <a:prstDash val="solid"/>
                          <a:round/>
                        </a:ln>
                      </wps:spPr>
                      <wps:txbx id="112">
                        <w:txbxContent>
                          <w:p>
                            <w:pPr>
                              <w:rPr>
                                <w:lang w:val="es-MX"/>
                              </w:rPr>
                            </w:pPr>
                          </w:p>
                          <w:p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PARADA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aja de texto 113" o:spid="_x0000_s113" fillcolor="#FFFFFF" stroked="f" strokeweight="0.5pt" style="position:absolute;&#10;margin-left:52.55pt;&#10;margin-top:479.05pt;&#10;width:81.5pt;&#10;height:56.19998pt;&#10;z-index:104;&#10;mso-position-horizontal:absolute;&#10;mso-position-vertical:absolute;&#10;mso-wrap-style:square;">
                <v:stroke color="#000000"/>
                <v:textbox id="860" inset="2.54mm,1.27mm,2.54mm,1.27mm" o:insetmode="custom" style="layout-flow:horizontal;&#10;v-text-anchor:top;">
                  <w:txbxContent>
                    <w:p>
                      <w:pPr>
                        <w:rPr>
                          <w:lang w:val="es-MX"/>
                        </w:rPr>
                      </w:pPr>
                    </w:p>
                    <w:p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PARADA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3" behindDoc="0" locked="0" layoutInCell="1" hidden="0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3561080</wp:posOffset>
                </wp:positionV>
                <wp:extent cx="1989455" cy="1517014"/>
                <wp:effectExtent l="0" t="0" r="0" b="0"/>
                <wp:wrapNone/>
                <wp:docPr id="114" name="Caja de texto 11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89455" cy="1517014"/>
                        </a:xfrm>
                        <a:prstGeom prst="rect"/>
                        <a:solidFill>
                          <a:srgbClr val="FFFFFF"/>
                        </a:solidFill>
                        <a:ln w="6350" cmpd="sng" cap="flat">
                          <a:noFill/>
                          <a:prstDash val="solid"/>
                          <a:round/>
                        </a:ln>
                      </wps:spPr>
                      <wps:txbx id="115">
                        <w:txbxContent>
                          <w:p>
                            <w:pPr>
                              <w:rPr>
                                <w:lang w:val="es-MX"/>
                              </w:rPr>
                            </w:pPr>
                          </w:p>
                          <w:p>
                            <w:pPr>
                              <w:rPr>
                                <w:lang w:val="es-MX"/>
                              </w:rPr>
                            </w:pPr>
                          </w:p>
                          <w:p>
                            <w:pPr>
                              <w:rPr>
                                <w:lang w:val="es-MX"/>
                              </w:rPr>
                            </w:pPr>
                          </w:p>
                          <w:p>
                            <w:pPr>
                              <w:rPr>
                                <w:lang w:val="es-MX"/>
                              </w:rPr>
                            </w:pPr>
                          </w:p>
                          <w:p>
                            <w:pPr>
                              <w:rPr>
                                <w:lang w:val="es-MX"/>
                              </w:rPr>
                            </w:pPr>
                          </w:p>
                          <w:p>
                            <w:pPr>
                              <w:ind w:left="708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TERRAZA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aja de texto 116" o:spid="_x0000_s116" fillcolor="#FFFFFF" stroked="f" strokeweight="0.5pt" style="position:absolute;&#10;margin-left:87.4pt;&#10;margin-top:280.4pt;&#10;width:156.65001pt;&#10;height:119.44999pt;&#10;z-index:103;&#10;mso-position-horizontal:absolute;&#10;mso-position-vertical:absolute;&#10;mso-wrap-style:square;">
                <v:stroke color="#000000"/>
                <v:textbox id="861" inset="2.54mm,1.27mm,2.54mm,1.27mm" o:insetmode="custom" style="layout-flow:horizontal;&#10;v-text-anchor:top;">
                  <w:txbxContent>
                    <w:p>
                      <w:pPr>
                        <w:rPr>
                          <w:lang w:val="es-MX"/>
                        </w:rPr>
                      </w:pPr>
                    </w:p>
                    <w:p>
                      <w:pPr>
                        <w:rPr>
                          <w:lang w:val="es-MX"/>
                        </w:rPr>
                      </w:pPr>
                    </w:p>
                    <w:p>
                      <w:pPr>
                        <w:rPr>
                          <w:lang w:val="es-MX"/>
                        </w:rPr>
                      </w:pPr>
                    </w:p>
                    <w:p>
                      <w:pPr>
                        <w:rPr>
                          <w:lang w:val="es-MX"/>
                        </w:rPr>
                      </w:pPr>
                    </w:p>
                    <w:p>
                      <w:pPr>
                        <w:rPr>
                          <w:lang w:val="es-MX"/>
                        </w:rPr>
                      </w:pPr>
                    </w:p>
                    <w:p>
                      <w:pPr>
                        <w:ind w:left="708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 TERRAZA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2" behindDoc="0" locked="0" layoutInCell="1" hidden="0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1822449</wp:posOffset>
                </wp:positionV>
                <wp:extent cx="1285875" cy="1014730"/>
                <wp:effectExtent l="0" t="0" r="0" b="0"/>
                <wp:wrapNone/>
                <wp:docPr id="117" name="Caja de texto 11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85875" cy="1014730"/>
                        </a:xfrm>
                        <a:prstGeom prst="rect"/>
                        <a:solidFill>
                          <a:srgbClr val="FFFFFF"/>
                        </a:solidFill>
                        <a:ln w="6350" cmpd="sng" cap="flat">
                          <a:noFill/>
                          <a:prstDash val="solid"/>
                          <a:round/>
                        </a:ln>
                      </wps:spPr>
                      <wps:txbx id="118">
                        <w:txbxContent>
                          <w:p>
                            <w:pPr>
                              <w:rPr>
                                <w:lang w:val="es-MX"/>
                              </w:rPr>
                            </w:pPr>
                          </w:p>
                          <w:p>
                            <w:pPr>
                              <w:rPr>
                                <w:lang w:val="es-MX"/>
                              </w:rPr>
                            </w:pPr>
                          </w:p>
                          <w:p>
                            <w:pPr>
                              <w:rPr>
                                <w:lang w:val="es-MX"/>
                              </w:rPr>
                            </w:pPr>
                          </w:p>
                          <w:p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  CASA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aja de texto 119" o:spid="_x0000_s119" fillcolor="#FFFFFF" stroked="f" strokeweight="0.5pt" style="position:absolute;&#10;margin-left:81.9pt;&#10;margin-top:143.5pt;&#10;width:101.250015pt;&#10;height:79.90002pt;&#10;z-index:102;&#10;mso-position-horizontal:absolute;&#10;mso-position-vertical:absolute;&#10;mso-wrap-style:square;">
                <v:stroke color="#000000"/>
                <v:textbox id="862" inset="2.54mm,1.27mm,2.54mm,1.27mm" o:insetmode="custom" style="layout-flow:horizontal;&#10;v-text-anchor:top;">
                  <w:txbxContent>
                    <w:p>
                      <w:pPr>
                        <w:rPr>
                          <w:lang w:val="es-MX"/>
                        </w:rPr>
                      </w:pPr>
                    </w:p>
                    <w:p>
                      <w:pPr>
                        <w:rPr>
                          <w:lang w:val="es-MX"/>
                        </w:rPr>
                      </w:pPr>
                    </w:p>
                    <w:p>
                      <w:pPr>
                        <w:rPr>
                          <w:lang w:val="es-MX"/>
                        </w:rPr>
                      </w:pPr>
                    </w:p>
                    <w:p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   CASA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1" behindDoc="0" locked="0" layoutInCell="1" hidden="0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1491615</wp:posOffset>
                </wp:positionV>
                <wp:extent cx="1868804" cy="321309"/>
                <wp:effectExtent l="0" t="0" r="0" b="0"/>
                <wp:wrapNone/>
                <wp:docPr id="120" name="Caja de texto 120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68804" cy="321309"/>
                        </a:xfrm>
                        <a:prstGeom prst="rect"/>
                        <a:solidFill>
                          <a:srgbClr val="FFFFFF"/>
                        </a:solidFill>
                        <a:ln w="6350" cmpd="sng" cap="flat">
                          <a:noFill/>
                          <a:prstDash val="solid"/>
                          <a:round/>
                        </a:ln>
                      </wps:spPr>
                      <wps:txbx id="121">
                        <w:txbxContent>
                          <w:p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CORREDOR DELANTERO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aja de texto 122" o:spid="_x0000_s122" fillcolor="#FFFFFF" stroked="f" strokeweight="0.5pt" style="position:absolute;&#10;margin-left:-45.55pt;&#10;margin-top:117.450005pt;&#10;width:147.15pt;&#10;height:25.299995pt;&#10;rotation:270.0;&#10;z-index:101;&#10;mso-position-horizontal:absolute;&#10;mso-position-vertical:absolute;&#10;mso-wrap-style:square;">
                <v:stroke color="#000000"/>
                <v:textbox id="863" inset="2.54mm,1.27mm,2.54mm,1.27mm" o:insetmode="custom" style="layout-flow:horizontal;&#10;v-text-anchor:top;">
                  <w:txbxContent>
                    <w:p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CORREDOR DELANTERO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0" behindDoc="0" locked="0" layoutInCell="1" hidden="0" allowOverlap="1">
                <wp:simplePos x="0" y="0"/>
                <wp:positionH relativeFrom="column">
                  <wp:posOffset>2547620</wp:posOffset>
                </wp:positionH>
                <wp:positionV relativeFrom="paragraph">
                  <wp:posOffset>1953260</wp:posOffset>
                </wp:positionV>
                <wp:extent cx="633095" cy="281305"/>
                <wp:effectExtent l="0" t="0" r="0" b="0"/>
                <wp:wrapNone/>
                <wp:docPr id="123" name="Caja de texto 12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33095" cy="281305"/>
                        </a:xfrm>
                        <a:prstGeom prst="rect"/>
                        <a:solidFill>
                          <a:srgbClr val="FFFFFF"/>
                        </a:solidFill>
                        <a:ln w="6350" cmpd="sng" cap="flat">
                          <a:noFill/>
                          <a:prstDash val="solid"/>
                          <a:round/>
                        </a:ln>
                      </wps:spPr>
                      <wps:txbx id="124">
                        <w:txbxContent>
                          <w:p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BAÑO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aja de texto 125" o:spid="_x0000_s125" fillcolor="#FFFFFF" stroked="f" strokeweight="0.5pt" style="position:absolute;&#10;margin-left:200.59999pt;&#10;margin-top:153.8pt;&#10;width:49.850002pt;&#10;height:22.15pt;&#10;rotation:270.0;&#10;z-index:100;&#10;mso-position-horizontal:absolute;&#10;mso-position-vertical:absolute;&#10;mso-wrap-style:square;">
                <v:stroke color="#000000"/>
                <v:textbox id="864" inset="2.54mm,1.27mm,2.54mm,1.27mm" o:insetmode="custom" style="layout-flow:horizontal;&#10;v-text-anchor:top;">
                  <w:txbxContent>
                    <w:p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BAÑO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98" behindDoc="0" locked="0" layoutInCell="1" hidden="0" allowOverlap="1">
                <wp:simplePos x="0" y="0"/>
                <wp:positionH relativeFrom="column">
                  <wp:posOffset>2973070</wp:posOffset>
                </wp:positionH>
                <wp:positionV relativeFrom="paragraph">
                  <wp:posOffset>1276985</wp:posOffset>
                </wp:positionV>
                <wp:extent cx="733425" cy="223520"/>
                <wp:effectExtent l="0" t="0" r="0" b="0"/>
                <wp:wrapNone/>
                <wp:docPr id="126" name="Caja de texto 12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33425" cy="223520"/>
                        </a:xfrm>
                        <a:prstGeom prst="rect"/>
                        <a:solidFill>
                          <a:srgbClr val="FFFFFF"/>
                        </a:solidFill>
                        <a:ln w="6350" cmpd="sng" cap="flat">
                          <a:noFill/>
                          <a:prstDash val="solid"/>
                          <a:round/>
                        </a:ln>
                      </wps:spPr>
                      <wps:txbx id="127">
                        <w:txbxContent>
                          <w:p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GRADAS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aja de texto 128" o:spid="_x0000_s128" fillcolor="#FFFFFF" stroked="f" strokeweight="0.5pt" style="position:absolute;&#10;margin-left:234.1pt;&#10;margin-top:100.55pt;&#10;width:57.75001pt;&#10;height:17.6pt;&#10;rotation:270.0;&#10;z-index:98;&#10;mso-position-horizontal:absolute;&#10;mso-position-vertical:absolute;&#10;mso-wrap-style:square;">
                <v:stroke color="#000000"/>
                <v:textbox id="865" inset="2.54mm,1.27mm,2.54mm,1.27mm" o:insetmode="custom" style="layout-flow:horizontal;&#10;v-text-anchor:top;">
                  <w:txbxContent>
                    <w:p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GRADAS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99" behindDoc="0" locked="0" layoutInCell="1" hidden="0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737870</wp:posOffset>
                </wp:positionV>
                <wp:extent cx="984884" cy="361950"/>
                <wp:effectExtent l="0" t="0" r="0" b="0"/>
                <wp:wrapNone/>
                <wp:docPr id="129" name="Caja de texto 12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84884" cy="361950"/>
                        </a:xfrm>
                        <a:prstGeom prst="rect"/>
                        <a:solidFill>
                          <a:srgbClr val="FFFFFF"/>
                        </a:solidFill>
                        <a:ln w="6350" cmpd="sng" cap="flat">
                          <a:noFill/>
                          <a:prstDash val="solid"/>
                          <a:round/>
                        </a:ln>
                      </wps:spPr>
                      <wps:txbx id="130">
                        <w:txbxContent>
                          <w:p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CORREDOR TRACERO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aja de texto 131" o:spid="_x0000_s131" fillcolor="#FFFFFF" stroked="f" strokeweight="0.5pt" style="position:absolute;&#10;margin-left:186.3pt;&#10;margin-top:58.1pt;&#10;width:77.549995pt;&#10;height:28.5pt;&#10;rotation:270.0;&#10;z-index:99;&#10;mso-position-horizontal:absolute;&#10;mso-position-vertical:absolute;&#10;mso-wrap-style:square;">
                <v:stroke color="#000000"/>
                <v:textbox id="866" inset="2.54mm,1.27mm,2.54mm,1.27mm" o:insetmode="custom" style="layout-flow:horizontal;&#10;v-text-anchor:top;">
                  <w:txbxContent>
                    <w:p>
                      <w:pPr>
                        <w:rPr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CORREDOR TRACERO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96" behindDoc="0" locked="0" layoutInCell="1" hidden="0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-86360</wp:posOffset>
                </wp:positionV>
                <wp:extent cx="753745" cy="236220"/>
                <wp:effectExtent l="0" t="0" r="0" b="0"/>
                <wp:wrapNone/>
                <wp:docPr id="132" name="Caja de texto 132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3745" cy="236220"/>
                        </a:xfrm>
                        <a:prstGeom prst="rect"/>
                        <a:solidFill>
                          <a:srgbClr val="FFFFFF"/>
                        </a:solidFill>
                        <a:ln w="6350" cmpd="sng" cap="flat">
                          <a:noFill/>
                          <a:prstDash val="solid"/>
                          <a:round/>
                        </a:ln>
                      </wps:spPr>
                      <wps:txbx id="133">
                        <w:txbxContent>
                          <w:p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GRADAS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aja de texto 134" o:spid="_x0000_s134" fillcolor="#FFFFFF" stroked="f" strokeweight="0.5pt" style="position:absolute;&#10;margin-left:4.3pt;&#10;margin-top:-6.8pt;&#10;width:59.35pt;&#10;height:18.6pt;&#10;z-index:96;&#10;mso-position-horizontal:absolute;&#10;mso-position-vertical:absolute;&#10;mso-wrap-style:square;">
                <v:stroke color="#000000"/>
                <v:textbox id="867" inset="2.54mm,1.27mm,2.54mm,1.27mm" o:insetmode="custom" style="layout-flow:horizontal;&#10;v-text-anchor:top;">
                  <w:txbxContent>
                    <w:p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GRADAS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94" behindDoc="0" locked="0" layoutInCell="1" hidden="0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5967095</wp:posOffset>
                </wp:positionV>
                <wp:extent cx="1828800" cy="914400"/>
                <wp:effectExtent l="0" t="0" r="0" b="0"/>
                <wp:wrapNone/>
                <wp:docPr id="135" name="Rectángulos 13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8800" cy="914400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136" o:spid="_x0000_s136" fillcolor="#FFFFFF" stroked="t" strokeweight="1.0pt" style="position:absolute;&#10;margin-left:20.85pt;&#10;margin-top:469.85pt;&#10;width:144.0pt;&#10;height:72.0pt;&#10;z-index:94;&#10;mso-position-horizontal:absolute;&#10;mso-position-vertical:absolute;">
                <v:stroke color="#000000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93" behindDoc="0" locked="0" layoutInCell="1" hidden="0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462280</wp:posOffset>
                </wp:positionV>
                <wp:extent cx="466090" cy="537845"/>
                <wp:effectExtent l="0" t="0" r="0" b="0"/>
                <wp:wrapNone/>
                <wp:docPr id="137" name="曲线 13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6090" cy="537845"/>
                        </a:xfrm>
                        <a:custGeom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21600 h 21600"/>
                          </a:gdLst>
                          <a:rect l="T1" t="T2" r="T3" b="T4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  <a:lnTo>
                                <a:pt x="10800" y="12240"/>
                              </a:lnTo>
                              <a:lnTo>
                                <a:pt x="21600" y="1224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0" id="曲线 138" o:spid="_x0000_s138" fillcolor="#FFFFFF" stroked="t" strokeweight="1.0pt" coordsize="734,847" path="m,l367,l367,479l734,479l734,847l,847l,l,xe" style="position:absolute;&#10;margin-left:246.6pt;&#10;margin-top:36.4pt;&#10;width:36.7pt;&#10;height:42.350002pt;&#10;z-index:93;&#10;mso-position-horizontal:absolute;&#10;mso-position-vertical:absolute;">
                <v:stroke color="#000000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9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-469265</wp:posOffset>
                </wp:positionV>
                <wp:extent cx="896620" cy="663575"/>
                <wp:effectExtent l="0" t="0" r="0" b="0"/>
                <wp:wrapNone/>
                <wp:docPr id="139" name="曲线 13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6620" cy="663575"/>
                        </a:xfrm>
                        <a:custGeom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21600 h 21600"/>
                          </a:gdLst>
                          <a:rect l="T1" t="T2" r="T3" b="T4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7992" y="0"/>
                              </a:lnTo>
                              <a:lnTo>
                                <a:pt x="7992" y="10800"/>
                              </a:lnTo>
                              <a:lnTo>
                                <a:pt x="21600" y="1080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0" id="曲线 140" o:spid="_x0000_s140" fillcolor="#FFFFFF" stroked="t" strokeweight="1.0pt" coordsize="1411,1044" path="m,l522,l522,522l1412,522l1412,1044l,1044l,l,xe" style="position:absolute;&#10;margin-left:0.0pt;&#10;margin-top:-36.95pt;&#10;width:70.6pt;&#10;height:52.249996pt;&#10;z-index:92;&#10;mso-position-horizontal:left;&#10;mso-position-horizontal-relative:margin;&#10;mso-position-vertical:absolute;">
                <v:stroke color="#000000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91" behindDoc="0" locked="0" layoutInCell="1" hidden="0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1682115</wp:posOffset>
                </wp:positionV>
                <wp:extent cx="609600" cy="0"/>
                <wp:effectExtent l="0" t="0" r="0" b="0"/>
                <wp:wrapNone/>
                <wp:docPr id="141" name="Línea recta 14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9600" cy="0"/>
                        </a:xfrm>
                        <a:prstGeom prst="line"/>
                        <a:noFill/>
                        <a:ln w="635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Línea recta 142" o:spid="_x0000_s142" from="200.15pt,132.45pt" to="248.15pt,132.45pt" filled="f" stroked="t" strokeweight="0.5pt" style="position:absolute;&#10;z-index:91;&#10;mso-position-horizontal:absolute;&#10;mso-position-vertical:absolute;">
                <v:stroke color="#000000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88" behindDoc="0" locked="0" layoutInCell="1" hidden="0" allowOverlap="1">
                <wp:simplePos x="0" y="0"/>
                <wp:positionH relativeFrom="column">
                  <wp:posOffset>3599179</wp:posOffset>
                </wp:positionH>
                <wp:positionV relativeFrom="paragraph">
                  <wp:posOffset>247650</wp:posOffset>
                </wp:positionV>
                <wp:extent cx="2797175" cy="1577975"/>
                <wp:effectExtent l="0" t="0" r="0" b="0"/>
                <wp:wrapNone/>
                <wp:docPr id="143" name="Rectángulos 14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97175" cy="1577975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144" o:spid="_x0000_s144" fillcolor="#FFFFFF" stroked="t" strokeweight="1.0pt" style="position:absolute;&#10;margin-left:283.4pt;&#10;margin-top:19.5pt;&#10;width:220.25003pt;&#10;height:124.25pt;&#10;z-index:88;&#10;mso-position-horizontal:absolute;&#10;mso-position-vertical:absolute;">
                <v:stroke color="#000000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87" behindDoc="0" locked="0" layoutInCell="1" hidden="0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3367404</wp:posOffset>
                </wp:positionV>
                <wp:extent cx="4392929" cy="2169160"/>
                <wp:effectExtent l="0" t="0" r="0" b="0"/>
                <wp:wrapNone/>
                <wp:docPr id="145" name="Rectángulos 14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92929" cy="2169160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146" o:spid="_x0000_s146" fillcolor="#FFFFFF" stroked="t" strokeweight="1.0pt" style="position:absolute;&#10;margin-left:5.25pt;&#10;margin-top:265.15pt;&#10;width:345.89996pt;&#10;height:170.80002pt;&#10;z-index:87;&#10;mso-position-horizontal:absolute;&#10;mso-position-vertical:absolute;">
                <v:stroke color="#000000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86" behindDoc="0" locked="0" layoutInCell="1" hidden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265429</wp:posOffset>
                </wp:positionV>
                <wp:extent cx="681355" cy="3065779"/>
                <wp:effectExtent l="0" t="0" r="0" b="0"/>
                <wp:wrapNone/>
                <wp:docPr id="147" name="Rectángulos 14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3065779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148" o:spid="_x0000_s148" fillcolor="#FFFFFF" stroked="t" strokeweight="1.0pt" style="position:absolute;&#10;margin-left:1.05pt;&#10;margin-top:20.9pt;&#10;width:53.65pt;&#10;height:241.4pt;&#10;z-index:86;&#10;mso-position-horizontal:absolute;&#10;mso-position-vertical:absolute;">
                <v:stroke color="#000000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84" behindDoc="0" locked="0" layoutInCell="1" hidden="0" allowOverlap="1">
                <wp:simplePos x="0" y="0"/>
                <wp:positionH relativeFrom="column">
                  <wp:posOffset>730249</wp:posOffset>
                </wp:positionH>
                <wp:positionV relativeFrom="paragraph">
                  <wp:posOffset>265429</wp:posOffset>
                </wp:positionV>
                <wp:extent cx="1774824" cy="1416685"/>
                <wp:effectExtent l="0" t="0" r="0" b="0"/>
                <wp:wrapNone/>
                <wp:docPr id="149" name="Rectángulos 14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74824" cy="1416685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150" o:spid="_x0000_s150" fillcolor="#FFFFFF" stroked="t" strokeweight="1.0pt" style="position:absolute;&#10;margin-left:57.499996pt;&#10;margin-top:20.9pt;&#10;width:139.75pt;&#10;height:111.549995pt;&#10;z-index:84;&#10;mso-position-horizontal:absolute;&#10;mso-position-vertical:absolute;">
                <v:stroke color="#000000"/>
              </v:rect>
            </w:pict>
          </mc:Fallback>
        </mc:AlternateContent>
      </w:r>
    </w:p>
    <w:p>
      <w:pPr>
        <w:spacing w:after="160" w:line="259" w:lineRule="auto"/>
      </w:pPr>
      <w:r>
        <w:br w:type="page"/>
      </w:r>
    </w:p>
    <w:p>
      <w:pPr>
        <w:rPr>
          <w:rFonts w:ascii="Droid Sans" w:eastAsia="宋体" w:hAnsi="Droid Sans"/>
          <w:kern w:val="2"/>
          <w:sz w:val="22"/>
          <w:szCs w:val="22"/>
          <w:lang w:val="es-GT"/>
        </w:rPr>
      </w:pPr>
      <w:r>
        <w:rPr>
          <w:rFonts w:ascii="Droid Sans" w:eastAsia="宋体" w:hAnsi="Droid Sans"/>
          <w:kern w:val="2"/>
          <w:sz w:val="22"/>
          <w:szCs w:val="22"/>
          <w:lang w:val="es-GT"/>
        </w:rPr>
        <w:drawing>
          <wp:anchor distT="0" distB="0" distL="114300" distR="114300" simplePos="0" relativeHeight="158" behindDoc="1" locked="0" layoutInCell="1" hidden="0" allowOverlap="1">
            <wp:simplePos x="0" y="0"/>
            <wp:positionH relativeFrom="column">
              <wp:posOffset>2074545</wp:posOffset>
            </wp:positionH>
            <wp:positionV relativeFrom="paragraph">
              <wp:posOffset>2275205</wp:posOffset>
            </wp:positionV>
            <wp:extent cx="1762759" cy="274320"/>
            <wp:effectExtent l="0" t="0" r="0" b="0"/>
            <wp:wrapTopAndBottom/>
            <wp:docPr id="151" name="Imágenes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3" name="Imágenes 1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62759" cy="274320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Droid Sans" w:eastAsia="宋体" w:hAnsi="Droid Sans"/>
          <w:kern w:val="2"/>
          <w:sz w:val="22"/>
          <w:szCs w:val="22"/>
          <w:lang w:val="es-GT"/>
        </w:rPr>
        <w:drawing>
          <wp:anchor distT="0" distB="0" distL="114300" distR="114300" simplePos="0" relativeHeight="157" behindDoc="1" locked="0" layoutInCell="1" hidden="0" allowOverlap="1">
            <wp:simplePos x="0" y="0"/>
            <wp:positionH relativeFrom="column">
              <wp:posOffset>2073910</wp:posOffset>
            </wp:positionH>
            <wp:positionV relativeFrom="paragraph">
              <wp:posOffset>135890</wp:posOffset>
            </wp:positionV>
            <wp:extent cx="1430655" cy="429894"/>
            <wp:effectExtent l="0" t="0" r="0" b="0"/>
            <wp:wrapTopAndBottom/>
            <wp:docPr id="154" name="Imágenes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ágenes 1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0655" cy="429894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Droid Sans" w:eastAsia="宋体" w:hAnsi="Droid Sans"/>
          <w:kern w:val="2"/>
          <w:sz w:val="22"/>
          <w:szCs w:val="22"/>
          <w:lang w:val="es-GT"/>
        </w:rPr>
        <mc:AlternateContent>
          <mc:Choice Requires="wps">
            <w:drawing>
              <wp:anchor distT="0" distB="0" distL="114300" distR="114300" simplePos="0" relativeHeight="149" behindDoc="0" locked="0" layoutInCell="1" hidden="0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-11430</wp:posOffset>
                </wp:positionV>
                <wp:extent cx="5067935" cy="959485"/>
                <wp:effectExtent l="0" t="0" r="0" b="0"/>
                <wp:wrapNone/>
                <wp:docPr id="157" name="Rectángulos 15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67935" cy="959485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 id="158">
                        <w:txbxContent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ind w:left="3540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ind w:left="283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Jaime Pérez Pichillá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159" o:spid="_x0000_s159" fillcolor="#FFFFFF" stroked="t" strokeweight="1.0pt" style="position:absolute;&#10;margin-left:23.45pt;&#10;margin-top:-0.90000004pt;&#10;width:399.05pt;&#10;height:75.55pt;&#10;z-index:149;&#10;mso-position-horizontal:absolute;&#10;mso-position-vertical:absolute;&#10;mso-wrap-style:square;">
                <v:stroke color="#000000"/>
                <v:textbox id="870" inset="2.54mm,1.27mm,2.54mm,1.27mm" o:insetmode="custom" style="layout-flow:horizontal;&#10;v-text-anchor:middle;">
                  <w:txbxContent>
                    <w:p>
                      <w:pPr>
                        <w:rPr>
                          <w:color w:val="000000"/>
                        </w:rPr>
                      </w:pPr>
                    </w:p>
                    <w:p>
                      <w:pPr>
                        <w:ind w:left="3540"/>
                        <w:rPr>
                          <w:color w:val="000000"/>
                        </w:rPr>
                      </w:pPr>
                    </w:p>
                    <w:p>
                      <w:pPr>
                        <w:ind w:left="283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Jaime Pérez Pichillá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Droid Sans" w:eastAsia="宋体" w:hAnsi="Droid Sans"/>
          <w:kern w:val="2"/>
          <w:sz w:val="22"/>
          <w:szCs w:val="22"/>
          <w:lang w:val="es-GT"/>
        </w:rPr>
        <mc:AlternateContent>
          <mc:Choice Requires="wps">
            <w:drawing>
              <wp:anchor distT="0" distB="0" distL="114300" distR="114300" simplePos="0" relativeHeight="151" behindDoc="0" locked="0" layoutInCell="1" hidden="0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2230754</wp:posOffset>
                </wp:positionV>
                <wp:extent cx="4977765" cy="798194"/>
                <wp:effectExtent l="0" t="0" r="0" b="0"/>
                <wp:wrapNone/>
                <wp:docPr id="160" name="Rectángulos 160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77765" cy="798194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 id="161">
                        <w:txbxContent>
                          <w:p>
                            <w:pPr>
                              <w:ind w:left="283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Jaime Pérez Pichillá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Rectángulos 162" o:spid="_x0000_s162" fillcolor="#FFFFFF" stroked="t" strokeweight="1.0pt" style="position:absolute;&#10;margin-left:34.55pt;&#10;margin-top:175.65pt;&#10;width:391.95pt;&#10;height:62.849995pt;&#10;z-index:151;&#10;mso-position-horizontal:absolute;&#10;mso-position-vertical:absolute;&#10;mso-wrap-style:square;">
                <v:stroke color="#000000"/>
                <v:textbox id="871" inset="2.54mm,1.27mm,2.54mm,1.27mm" o:insetmode="custom" style="layout-flow:horizontal;&#10;v-text-anchor:middle;">
                  <w:txbxContent>
                    <w:p>
                      <w:pPr>
                        <w:ind w:left="283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Jaime Pérez Pichillá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Droid Sans" w:eastAsia="宋体" w:hAnsi="Droid Sans"/>
          <w:kern w:val="2"/>
          <w:sz w:val="22"/>
          <w:szCs w:val="22"/>
          <w:lang w:val="es-GT"/>
        </w:rPr>
        <mc:AlternateContent>
          <mc:Choice Requires="wps">
            <w:drawing>
              <wp:anchor distT="0" distB="0" distL="114300" distR="114300" simplePos="0" relativeHeight="152" behindDoc="0" locked="0" layoutInCell="1" hidden="0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1786254</wp:posOffset>
                </wp:positionV>
                <wp:extent cx="1675764" cy="4160520"/>
                <wp:effectExtent l="0" t="0" r="0" b="0"/>
                <wp:wrapNone/>
                <wp:docPr id="163" name="左大括号 16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75764" cy="4160520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87" id="左大括号 164" o:spid="_x0000_s164" filled="f" stroked="t" adj="0,10800" style="position:absolute;&#10;margin-left:163.75pt;&#10;margin-top:140.65pt;&#10;width:131.94998pt;&#10;height:327.6pt;&#10;rotation:90.0;&#10;z-index:152;&#10;mso-position-horizontal:absolute;&#10;mso-position-vertical:absolute;">
                <v:stroke color="#000000" startarrow="open" endarrow="open"/>
              </v:shape>
            </w:pict>
          </mc:Fallback>
        </mc:AlternateContent>
      </w:r>
      <w:r>
        <w:rPr>
          <w:rFonts w:ascii="Droid Sans" w:eastAsia="宋体" w:hAnsi="Droid Sans"/>
          <w:kern w:val="2"/>
          <w:sz w:val="22"/>
          <w:szCs w:val="22"/>
          <w:lang w:val="es-GT"/>
        </w:rPr>
        <mc:AlternateContent>
          <mc:Choice Requires="wps">
            <w:drawing>
              <wp:anchor distT="0" distB="0" distL="114300" distR="114300" simplePos="0" relativeHeight="155" behindDoc="0" locked="0" layoutInCell="1" hidden="0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3030855</wp:posOffset>
                </wp:positionV>
                <wp:extent cx="45084" cy="1600200"/>
                <wp:effectExtent l="0" t="0" r="0" b="0"/>
                <wp:wrapNone/>
                <wp:docPr id="165" name="直线连接线 16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084" cy="1600200"/>
                        </a:xfrm>
                        <a:prstGeom prst="straightConnector1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线连接线 166" o:spid="_x0000_s166" filled="f" stroked="t" style="position:absolute;&#10;margin-left:228.45pt;&#10;margin-top:238.65pt;&#10;width:3.550003pt;&#10;height:126.00003pt;&#10;z-index:155;&#10;mso-position-horizontal:absolute;&#10;mso-position-vertical:absolute;">
                <v:stroke color="#000000" endarrow="open"/>
              </v:shape>
            </w:pict>
          </mc:Fallback>
        </mc:AlternateContent>
      </w:r>
      <w:r>
        <w:rPr>
          <w:rFonts w:ascii="Droid Sans" w:eastAsia="宋体" w:hAnsi="Droid Sans"/>
          <w:kern w:val="2"/>
          <w:sz w:val="22"/>
          <w:szCs w:val="22"/>
          <w:lang w:val="es-GT"/>
        </w:rPr>
        <mc:AlternateContent>
          <mc:Choice Requires="wps">
            <w:drawing>
              <wp:anchor distT="0" distB="0" distL="114300" distR="114300" simplePos="0" relativeHeight="153" behindDoc="0" locked="0" layoutInCell="1" hidden="0" allowOverlap="1">
                <wp:simplePos x="0" y="0"/>
                <wp:positionH relativeFrom="column">
                  <wp:posOffset>139064</wp:posOffset>
                </wp:positionH>
                <wp:positionV relativeFrom="paragraph">
                  <wp:posOffset>4891405</wp:posOffset>
                </wp:positionV>
                <wp:extent cx="1422399" cy="1828800"/>
                <wp:effectExtent l="0" t="0" r="0" b="0"/>
                <wp:wrapNone/>
                <wp:docPr id="167" name="Rectángulo redondeado 16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2399" cy="1828800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 id="168">
                        <w:txbxContent>
                          <w:p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Sicely Jeaneth Esquivel Tunchez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Rectángulo redondeado 169" o:spid="_x0000_s169" fillcolor="#FFFFFF" stroked="t" strokeweight="1.0pt" adj="3600" style="position:absolute;&#10;margin-left:10.95pt;&#10;margin-top:385.15pt;&#10;width:111.99999pt;&#10;height:144.0pt;&#10;z-index:153;&#10;mso-position-horizontal:absolute;&#10;mso-position-vertical:absolute;&#10;mso-wrap-style:square;">
                <v:stroke color="#000000"/>
                <v:textbox id="872" inset="2.54mm,1.27mm,2.54mm,1.27mm" o:insetmode="custom" style="layout-flow:horizontal;&#10;v-text-anchor:middle;">
                  <w:txbxContent>
                    <w:p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Sicely Jeaneth Esquivel Tunchez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roid Sans" w:eastAsia="宋体" w:hAnsi="Droid Sans"/>
          <w:kern w:val="2"/>
          <w:sz w:val="22"/>
          <w:szCs w:val="22"/>
          <w:lang w:val="es-GT"/>
        </w:rPr>
        <mc:AlternateContent>
          <mc:Choice Requires="wps">
            <w:drawing>
              <wp:anchor distT="0" distB="0" distL="114300" distR="114300" simplePos="0" relativeHeight="154" behindDoc="0" locked="0" layoutInCell="1" hidden="0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4891405</wp:posOffset>
                </wp:positionV>
                <wp:extent cx="1422400" cy="1828800"/>
                <wp:effectExtent l="0" t="0" r="0" b="0"/>
                <wp:wrapNone/>
                <wp:docPr id="170" name="Rectángulo redondeado 170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2400" cy="1828800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 id="171">
                        <w:txbxContent>
                          <w:p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Karla María Revolorio García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Rectángulo redondeado 172" o:spid="_x0000_s172" fillcolor="#FFFFFF" stroked="t" strokeweight="1.0pt" adj="3600" style="position:absolute;&#10;margin-left:334.15pt;&#10;margin-top:385.15pt;&#10;width:112.000015pt;&#10;height:144.0pt;&#10;z-index:154;&#10;mso-position-horizontal:absolute;&#10;mso-position-vertical:absolute;&#10;mso-wrap-style:square;">
                <v:stroke color="#000000"/>
                <v:textbox id="873" inset="2.54mm,1.27mm,2.54mm,1.27mm" o:insetmode="custom" style="layout-flow:horizontal;&#10;v-text-anchor:middle;">
                  <w:txbxContent>
                    <w:p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Karla María Revolorio García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roid Sans" w:eastAsia="宋体" w:hAnsi="Droid Sans"/>
          <w:kern w:val="2"/>
          <w:sz w:val="22"/>
          <w:szCs w:val="22"/>
          <w:lang w:val="es-GT"/>
        </w:rPr>
        <mc:AlternateContent>
          <mc:Choice Requires="wps">
            <w:drawing>
              <wp:anchor distT="0" distB="0" distL="114300" distR="114300" simplePos="0" relativeHeight="150" behindDoc="0" locked="0" layoutInCell="1" hidden="0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1111885</wp:posOffset>
                </wp:positionV>
                <wp:extent cx="355599" cy="935989"/>
                <wp:effectExtent l="0" t="0" r="0" b="0"/>
                <wp:wrapNone/>
                <wp:docPr id="173" name="下箭头 17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H="1" rot="21600000">
                          <a:off x="0" y="0"/>
                          <a:ext cx="355599" cy="935989"/>
                        </a:xfrm>
                        <a:prstGeom prst="downArrow">
                          <a:avLst>
                            <a:gd name="adj1" fmla="val 50000"/>
                            <a:gd name="adj2" fmla="val 48597"/>
                          </a:avLst>
                        </a:prstGeom>
                        <a:solidFill>
                          <a:srgbClr val="000000"/>
                        </a:solidFill>
                        <a:ln w="12700" cmpd="sng" cap="flat">
                          <a:solidFill>
                            <a:srgbClr val="091723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67" id="下箭头 174" o:spid="_x0000_s174" fillcolor="#000000" stroked="t" strokeweight="1.0pt" adj="17612,5400" style="position:absolute;&#10;margin-left:215.25pt;&#10;margin-top:87.55pt;&#10;width:27.999992pt;&#10;height:73.69999pt;&#10;flip:x;&#10;z-index:150;&#10;mso-position-horizontal:absolute;&#10;mso-position-vertical:absolute;">
                <v:stroke color="#091723"/>
              </v:shape>
            </w:pict>
          </mc:Fallback>
        </mc:AlternateContent>
      </w:r>
      <w:r>
        <w:rPr>
          <w:rFonts w:ascii="Droid Sans" w:eastAsia="宋体" w:hAnsi="Droid Sans"/>
          <w:kern w:val="2"/>
          <w:sz w:val="22"/>
          <w:szCs w:val="22"/>
          <w:lang w:val="es-GT"/>
        </w:rPr>
        <mc:AlternateContent>
          <mc:Choice Requires="wps">
            <w:drawing>
              <wp:anchor distT="0" distB="0" distL="114300" distR="114300" simplePos="0" relativeHeight="156" behindDoc="0" locked="0" layoutInCell="1" hidden="0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4891405</wp:posOffset>
                </wp:positionV>
                <wp:extent cx="1422399" cy="1828800"/>
                <wp:effectExtent l="0" t="0" r="0" b="0"/>
                <wp:wrapNone/>
                <wp:docPr id="175" name="Rectángulo redondeado 17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2399" cy="1828800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 id="176">
                        <w:txbxContent>
                          <w:p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Cinthia Anahí Martínez Ruano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Rectángulo redondeado 177" o:spid="_x0000_s177" fillcolor="#FFFFFF" stroked="t" strokeweight="1.0pt" adj="3600" style="position:absolute;&#10;margin-left:177.35pt;&#10;margin-top:385.15pt;&#10;width:111.99999pt;&#10;height:144.0pt;&#10;z-index:156;&#10;mso-position-horizontal:absolute;&#10;mso-position-vertical:absolute;&#10;mso-wrap-style:square;">
                <v:stroke color="#000000"/>
                <v:textbox id="874" inset="2.54mm,1.27mm,2.54mm,1.27mm" o:insetmode="custom" style="layout-flow:horizontal;&#10;v-text-anchor:middle;">
                  <w:txbxContent>
                    <w:p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Cinthia Anahí Martínez Ruano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2240" w:h="15840"/>
      <w:pgMar w:top="1417" w:right="1701" w:bottom="1417" w:left="1701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1"/>
  <w:bordersDoNotSurroundHeader/>
  <w:bordersDoNotSurroundFooter/>
  <w:defaultTabStop w:val="708"/>
  <w:drawingGridHorizontalSpacing w:val="10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0" w:line="240" w:lineRule="auto"/>
    </w:pPr>
    <w:rPr>
      <w:rFonts w:ascii="Times New Roman" w:eastAsia="Droid Sans" w:cs="Arial" w:hAnsi="Times New Roman"/>
      <w:sz w:val="20"/>
      <w:szCs w:val="20"/>
      <w:lang w:val="es-ES_tradnl" w:eastAsia="es-ES" w:bidi="ar-SA"/>
    </w:rPr>
  </w:style>
  <w:style w:type="paragraph" w:styleId="1">
    <w:name w:val="heading 1"/>
    <w:basedOn w:val="0"/>
    <w:next w:val="0"/>
    <w:pPr>
      <w:keepNext/>
      <w:keepLines/>
      <w:spacing w:before="360" w:after="80"/>
      <w:outlineLvl w:val="0"/>
    </w:pPr>
    <w:rPr>
      <w:rFonts w:ascii="Droid Sans" w:eastAsia="宋体" w:cs="Times New Roman" w:hAnsi="Droid Sans"/>
      <w:color w:val="2E74B5"/>
      <w:sz w:val="40"/>
      <w:szCs w:val="40"/>
    </w:rPr>
  </w:style>
  <w:style w:type="paragraph" w:styleId="2">
    <w:name w:val="heading 2"/>
    <w:basedOn w:val="0"/>
    <w:next w:val="0"/>
    <w:pPr>
      <w:keepNext/>
      <w:keepLines/>
      <w:spacing w:before="160" w:after="80"/>
      <w:outlineLvl w:val="1"/>
    </w:pPr>
    <w:rPr>
      <w:rFonts w:ascii="Droid Sans" w:eastAsia="宋体" w:cs="Times New Roman" w:hAnsi="Droid Sans"/>
      <w:color w:val="2E74B5"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160" w:after="80"/>
      <w:outlineLvl w:val="2"/>
    </w:pPr>
    <w:rPr>
      <w:rFonts w:ascii="Droid Sans" w:eastAsia="宋体" w:cs="Times New Roman" w:hAnsi="Droid Sans"/>
      <w:color w:val="2E74B5"/>
      <w:sz w:val="28"/>
      <w:szCs w:val="28"/>
    </w:rPr>
  </w:style>
  <w:style w:type="paragraph" w:styleId="4">
    <w:name w:val="heading 4"/>
    <w:basedOn w:val="0"/>
    <w:next w:val="0"/>
    <w:pPr>
      <w:keepNext/>
      <w:keepLines/>
      <w:spacing w:before="80" w:after="40"/>
      <w:outlineLvl w:val="3"/>
    </w:pPr>
    <w:rPr>
      <w:rFonts w:ascii="Droid Sans" w:eastAsia="宋体" w:cs="Times New Roman" w:hAnsi="Droid Sans"/>
      <w:i/>
      <w:iCs/>
      <w:color w:val="2E74B5"/>
    </w:rPr>
  </w:style>
  <w:style w:type="paragraph" w:styleId="5">
    <w:name w:val="heading 5"/>
    <w:basedOn w:val="0"/>
    <w:next w:val="0"/>
    <w:pPr>
      <w:keepNext/>
      <w:keepLines/>
      <w:spacing w:before="80" w:after="40"/>
      <w:outlineLvl w:val="4"/>
    </w:pPr>
    <w:rPr>
      <w:rFonts w:ascii="Droid Sans" w:eastAsia="宋体" w:cs="Times New Roman" w:hAnsi="Droid Sans"/>
      <w:color w:val="2E74B5"/>
    </w:rPr>
  </w:style>
  <w:style w:type="paragraph" w:styleId="6">
    <w:name w:val="heading 6"/>
    <w:basedOn w:val="0"/>
    <w:next w:val="0"/>
    <w:pPr>
      <w:keepNext/>
      <w:keepLines/>
      <w:spacing w:before="40"/>
      <w:outlineLvl w:val="5"/>
    </w:pPr>
    <w:rPr>
      <w:rFonts w:ascii="Droid Sans" w:eastAsia="宋体" w:cs="Times New Roman" w:hAnsi="Droid Sans"/>
      <w:i/>
      <w:iCs/>
      <w:color w:val="595959"/>
    </w:rPr>
  </w:style>
  <w:style w:type="paragraph" w:styleId="7">
    <w:name w:val="heading 7"/>
    <w:basedOn w:val="0"/>
    <w:next w:val="0"/>
    <w:pPr>
      <w:keepNext/>
      <w:keepLines/>
      <w:spacing w:before="40"/>
      <w:outlineLvl w:val="6"/>
    </w:pPr>
    <w:rPr>
      <w:rFonts w:ascii="Droid Sans" w:eastAsia="宋体" w:cs="Times New Roman" w:hAnsi="Droid Sans"/>
      <w:color w:val="595959"/>
    </w:rPr>
  </w:style>
  <w:style w:type="paragraph" w:styleId="8">
    <w:name w:val="heading 8"/>
    <w:basedOn w:val="0"/>
    <w:next w:val="0"/>
    <w:pPr>
      <w:keepNext/>
      <w:keepLines/>
      <w:outlineLvl w:val="7"/>
    </w:pPr>
    <w:rPr>
      <w:rFonts w:ascii="Droid Sans" w:eastAsia="宋体" w:cs="Times New Roman" w:hAnsi="Droid Sans"/>
      <w:i/>
      <w:iCs/>
      <w:color w:val="272727"/>
    </w:rPr>
  </w:style>
  <w:style w:type="paragraph" w:styleId="9">
    <w:name w:val="heading 9"/>
    <w:basedOn w:val="0"/>
    <w:next w:val="0"/>
    <w:pPr>
      <w:keepNext/>
      <w:keepLines/>
      <w:outlineLvl w:val="8"/>
    </w:pPr>
    <w:rPr>
      <w:rFonts w:ascii="Droid Sans" w:eastAsia="宋体" w:cs="Times New Roman" w:hAnsi="Droid Sans"/>
      <w:color w:val="272727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spacing w:after="80"/>
      <w:contextualSpacing/>
    </w:pPr>
    <w:rPr>
      <w:rFonts w:ascii="Droid Sans" w:eastAsia="宋体" w:cs="Times New Roman" w:hAnsi="Droid Sans"/>
      <w:spacing w:val="-10"/>
      <w:kern w:val="28"/>
      <w:sz w:val="56"/>
      <w:szCs w:val="56"/>
    </w:rPr>
  </w:style>
  <w:style w:type="paragraph" w:styleId="16">
    <w:name w:val="Subtitle"/>
    <w:basedOn w:val="0"/>
    <w:next w:val="0"/>
    <w:pPr>
      <w:spacing w:after="160"/>
    </w:pPr>
    <w:rPr>
      <w:rFonts w:ascii="Droid Sans" w:eastAsia="宋体" w:cs="Times New Roman" w:hAnsi="Droid Sans"/>
      <w:color w:val="595959"/>
      <w:spacing w:val="15"/>
      <w:sz w:val="28"/>
      <w:szCs w:val="28"/>
    </w:rPr>
  </w:style>
  <w:style w:type="paragraph" w:customStyle="1" w:styleId="17">
    <w:name w:val="Quote"/>
    <w:basedOn w:val="0"/>
    <w:next w:val="0"/>
    <w:pPr>
      <w:spacing w:before="160" w:after="160"/>
      <w:jc w:val="center"/>
    </w:pPr>
    <w:rPr>
      <w:i/>
      <w:iCs/>
      <w:color w:val="404040"/>
    </w:rPr>
  </w:style>
  <w:style w:type="paragraph" w:customStyle="1" w:styleId="18">
    <w:name w:val="List Paragraph"/>
    <w:basedOn w:val="0"/>
    <w:pPr>
      <w:ind w:left="720"/>
      <w:contextualSpacing/>
    </w:pPr>
  </w:style>
  <w:style w:type="character" w:customStyle="1" w:styleId="19">
    <w:name w:val="Intense Emphasis"/>
    <w:basedOn w:val="10"/>
    <w:rPr>
      <w:i/>
      <w:iCs/>
      <w:color w:val="2E74B5"/>
    </w:rPr>
  </w:style>
  <w:style w:type="paragraph" w:customStyle="1" w:styleId="20">
    <w:name w:val="Intense Quote"/>
    <w:basedOn w:val="0"/>
    <w:next w:val="0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21">
    <w:name w:val="Intense Reference"/>
    <w:basedOn w:val="10"/>
    <w:rPr>
      <w:b/>
      <w:bCs/>
      <w:caps w:val="0"/>
      <w:smallCaps/>
      <w:color w:val="2E74B5"/>
      <w:spacing w:val="5"/>
    </w:rPr>
  </w:style>
  <w:style w:type="paragraph" w:styleId="22">
    <w:name w:val="header"/>
    <w:basedOn w:val="0"/>
    <w:pPr>
      <w:tabs>
        <w:tab w:val="center" w:pos="4252"/>
        <w:tab w:val="right" w:pos="8504"/>
      </w:tabs>
    </w:pPr>
  </w:style>
  <w:style w:type="paragraph" w:styleId="23">
    <w:name w:val="footer"/>
    <w:basedOn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74.png"/><Relationship Id="rId3" Type="http://schemas.openxmlformats.org/officeDocument/2006/relationships/image" Target="media/77.png"/><Relationship Id="rId4" Type="http://schemas.openxmlformats.org/officeDocument/2006/relationships/image" Target="media/80.png"/><Relationship Id="rId5" Type="http://schemas.openxmlformats.org/officeDocument/2006/relationships/image" Target="media/85.png"/><Relationship Id="rId6" Type="http://schemas.openxmlformats.org/officeDocument/2006/relationships/image" Target="media/88.png"/><Relationship Id="rId7" Type="http://schemas.openxmlformats.org/officeDocument/2006/relationships/image" Target="media/152.png"/><Relationship Id="rId8" Type="http://schemas.openxmlformats.org/officeDocument/2006/relationships/image" Target="media/155.png"/><Relationship Id="rId9" Type="http://schemas.openxmlformats.org/officeDocument/2006/relationships/styles" Target="styles.xml"/><Relationship Id="rId10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  <Pages>3</Pages>
  <Words>0</Words>
  <Characters>0</Characters>
  <Lines>5</Lines>
  <Paragraphs>2</Paragraphs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2025-10-31T11:39:50Z</dcterms:modified>
</cp:coreProperties>
</file>